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61D4" w14:textId="77777777" w:rsidR="00F52FEF" w:rsidRDefault="005466EF" w:rsidP="00D20081">
      <w:pPr>
        <w:pStyle w:val="BodyTextParagraphinitial"/>
      </w:pPr>
      <w:bookmarkStart w:id="0" w:name="_GoBack"/>
      <w:bookmarkEnd w:id="0"/>
      <w:r>
        <w:t xml:space="preserve">Enter: </w:t>
      </w:r>
      <w:r w:rsidR="00F52FEF">
        <w:t>Journal or Event Name</w:t>
      </w:r>
      <w:r w:rsidR="00842247">
        <w:tab/>
      </w:r>
    </w:p>
    <w:p w14:paraId="33F8C6E0" w14:textId="77777777" w:rsidR="00E31D28" w:rsidRDefault="005466EF" w:rsidP="008622E1">
      <w:pPr>
        <w:pStyle w:val="BodyTextParagraphinitial"/>
      </w:pPr>
      <w:r>
        <w:t xml:space="preserve">Enter: </w:t>
      </w:r>
      <w:r w:rsidR="001C5924">
        <w:t>Paper Number</w:t>
      </w:r>
      <w:r w:rsidR="00F52FEF">
        <w:t xml:space="preserve"> (SPE-123456)</w:t>
      </w:r>
      <w:r w:rsidR="001C5924">
        <w:t xml:space="preserve"> </w:t>
      </w:r>
      <w:r w:rsidR="001C5924" w:rsidRPr="008622E1">
        <w:t>or</w:t>
      </w:r>
      <w:r w:rsidR="001C5924">
        <w:t xml:space="preserve"> Manuscript ID</w:t>
      </w:r>
    </w:p>
    <w:p w14:paraId="69F25670" w14:textId="77777777" w:rsidR="00200197" w:rsidRPr="005463E5" w:rsidRDefault="00925835" w:rsidP="00F16BB5">
      <w:pPr>
        <w:pStyle w:val="Title"/>
        <w:tabs>
          <w:tab w:val="clear" w:pos="2880"/>
        </w:tabs>
      </w:pPr>
      <w:r w:rsidRPr="005463E5">
        <w:t>Title</w:t>
      </w:r>
    </w:p>
    <w:p w14:paraId="10EB0971"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3D5E61B" w14:textId="77777777" w:rsidR="00736D38" w:rsidRDefault="00736D38" w:rsidP="00842247">
      <w:pPr>
        <w:pStyle w:val="BodyTextParagraphinitial"/>
      </w:pPr>
    </w:p>
    <w:p w14:paraId="5FE95A2C"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163524F3"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0FD74563"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508DA8E7" w14:textId="77777777" w:rsidR="005C0CC8" w:rsidRDefault="005C0CC8" w:rsidP="00842247">
      <w:pPr>
        <w:pStyle w:val="BodyTextParagraphinitial"/>
      </w:pPr>
    </w:p>
    <w:p w14:paraId="659579C3" w14:textId="77777777" w:rsidR="00D61844" w:rsidRPr="00A619B0" w:rsidRDefault="00D61844" w:rsidP="00842247">
      <w:pPr>
        <w:pStyle w:val="BodyTextParagraphinitial"/>
      </w:pPr>
    </w:p>
    <w:p w14:paraId="326D117F" w14:textId="77777777" w:rsidR="00736D38" w:rsidRDefault="00D61844" w:rsidP="00D20081">
      <w:pPr>
        <w:pStyle w:val="BodyTextParagraphinitial"/>
        <w:rPr>
          <w:b/>
        </w:rPr>
      </w:pPr>
      <w:r>
        <w:t>*</w:t>
      </w:r>
      <w:r w:rsidR="00736D38" w:rsidRPr="3A12EE57">
        <w:t>Corresponding author</w:t>
      </w:r>
      <w:r w:rsidR="001309B4" w:rsidRPr="3A12EE57">
        <w:t>;</w:t>
      </w:r>
      <w:r w:rsidR="00736D38" w:rsidRPr="3A12EE57">
        <w:t xml:space="preserve"> email</w:t>
      </w:r>
      <w:r w:rsidR="001309B4" w:rsidRPr="3A12EE57">
        <w:t xml:space="preserve">: </w:t>
      </w:r>
      <w:hyperlink r:id="rId8" w:history="1">
        <w:r w:rsidR="00810841" w:rsidRPr="0073172D">
          <w:rPr>
            <w:rStyle w:val="Hyperlink"/>
          </w:rPr>
          <w:t>author@email.com</w:t>
        </w:r>
      </w:hyperlink>
      <w:r w:rsidR="002B6CC5" w:rsidRPr="002B6CC5">
        <w:rPr>
          <w:rStyle w:val="Hyperlink"/>
          <w:color w:val="auto"/>
          <w:u w:val="none"/>
        </w:rPr>
        <w:t xml:space="preserve"> </w:t>
      </w:r>
      <w:r w:rsidR="00EA60DE" w:rsidRPr="00EA60DE">
        <w:rPr>
          <w:rStyle w:val="Hyperlink"/>
          <w:b/>
          <w:bCs/>
          <w:color w:val="auto"/>
          <w:u w:val="none"/>
        </w:rPr>
        <w:t>(</w:t>
      </w:r>
      <w:r w:rsidR="008F39E5">
        <w:rPr>
          <w:b/>
          <w:bCs/>
        </w:rPr>
        <w:t>Journal</w:t>
      </w:r>
      <w:r w:rsidR="002318E5">
        <w:rPr>
          <w:b/>
          <w:bCs/>
        </w:rPr>
        <w:t>s</w:t>
      </w:r>
      <w:r w:rsidR="002B6CC5" w:rsidRPr="00AF4DE3">
        <w:rPr>
          <w:b/>
          <w:bCs/>
        </w:rPr>
        <w:t xml:space="preserve"> only; d</w:t>
      </w:r>
      <w:r w:rsidR="002B6CC5" w:rsidRPr="0084144A">
        <w:rPr>
          <w:b/>
        </w:rPr>
        <w:t xml:space="preserve">elete if </w:t>
      </w:r>
      <w:r w:rsidR="00EA60DE">
        <w:rPr>
          <w:b/>
        </w:rPr>
        <w:t xml:space="preserve">submitting to </w:t>
      </w:r>
      <w:r w:rsidR="00FF6C1C">
        <w:rPr>
          <w:b/>
        </w:rPr>
        <w:t xml:space="preserve">a </w:t>
      </w:r>
      <w:r w:rsidR="00EA60DE">
        <w:rPr>
          <w:b/>
        </w:rPr>
        <w:t>conference</w:t>
      </w:r>
      <w:r w:rsidR="002B6CC5" w:rsidRPr="0084144A">
        <w:rPr>
          <w:b/>
        </w:rPr>
        <w:t>.</w:t>
      </w:r>
      <w:r w:rsidR="00EA60DE">
        <w:rPr>
          <w:b/>
        </w:rPr>
        <w:t>)</w:t>
      </w:r>
    </w:p>
    <w:p w14:paraId="1D44FEF2" w14:textId="77777777" w:rsidR="00810841" w:rsidRDefault="00810841" w:rsidP="00842247">
      <w:pPr>
        <w:pStyle w:val="BodyTextParagraphinitial"/>
      </w:pPr>
    </w:p>
    <w:p w14:paraId="7AF53A2A" w14:textId="77777777" w:rsidR="00592CF4" w:rsidRDefault="00600FEB" w:rsidP="00592CF4">
      <w:pPr>
        <w:pStyle w:val="Head1"/>
      </w:pPr>
      <w:r w:rsidRPr="002B13B1">
        <w:t>First-</w:t>
      </w:r>
      <w:r w:rsidR="00BE396F" w:rsidRPr="002B13B1">
        <w:t>Level Heading</w:t>
      </w:r>
    </w:p>
    <w:p w14:paraId="2CC55C90" w14:textId="77777777"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14:paraId="2A7CCB2B" w14:textId="77777777" w:rsidR="00592CF4" w:rsidRPr="002B13B1" w:rsidRDefault="00385358" w:rsidP="00D20081">
      <w:pPr>
        <w:pStyle w:val="BodyTextParagraph"/>
      </w:pPr>
      <w:r>
        <w:t>B</w:t>
      </w:r>
      <w:r w:rsidR="00592CF4">
        <w:t xml:space="preserve">ody text </w:t>
      </w:r>
      <w:r>
        <w:t xml:space="preserve">2 </w:t>
      </w:r>
      <w:r w:rsidR="00592CF4">
        <w:t>paragraphs.</w:t>
      </w:r>
    </w:p>
    <w:p w14:paraId="108AF5B5" w14:textId="77777777" w:rsidR="00DD5BB2" w:rsidRDefault="00DD5BB2" w:rsidP="00257458">
      <w:pPr>
        <w:pStyle w:val="Head2"/>
      </w:pPr>
    </w:p>
    <w:p w14:paraId="3E00E65D"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43924DCF" w14:textId="77777777" w:rsidR="000A4324" w:rsidRPr="00257458" w:rsidRDefault="00600FEB" w:rsidP="00D20081">
      <w:pPr>
        <w:pStyle w:val="Head3"/>
      </w:pPr>
      <w:r w:rsidRPr="00257458">
        <w:t>Third-</w:t>
      </w:r>
      <w:r w:rsidR="000A4324" w:rsidRPr="00257458">
        <w:t xml:space="preserve">Level Heading. </w:t>
      </w:r>
    </w:p>
    <w:p w14:paraId="5EBFD7BD"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2D4A8632" wp14:editId="1F0B0149">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54A5C01B"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75C7BA7A"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A49BF07" w14:textId="77777777" w:rsidR="001B1011" w:rsidRDefault="001B1011" w:rsidP="00385358">
                            <w:pPr>
                              <w:pStyle w:val="ListParagraph"/>
                              <w:spacing w:after="0"/>
                              <w:ind w:left="0"/>
                              <w:rPr>
                                <w:rFonts w:ascii="Arial" w:hAnsi="Arial" w:cs="Arial"/>
                                <w:color w:val="000000" w:themeColor="text1"/>
                              </w:rPr>
                            </w:pPr>
                          </w:p>
                          <w:p w14:paraId="4A3227D0"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12E4037" w14:textId="77777777" w:rsidR="006D20C6" w:rsidRDefault="006D20C6" w:rsidP="00385358">
                            <w:pPr>
                              <w:pStyle w:val="ListParagraph"/>
                              <w:spacing w:after="0"/>
                              <w:ind w:left="0"/>
                              <w:rPr>
                                <w:rFonts w:ascii="Arial" w:hAnsi="Arial" w:cs="Arial"/>
                                <w:color w:val="000000" w:themeColor="text1"/>
                              </w:rPr>
                            </w:pPr>
                          </w:p>
                          <w:p w14:paraId="666235CD"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60B6DFA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A8632"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54A5C01B"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75C7BA7A"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0A49BF07" w14:textId="77777777" w:rsidR="001B1011" w:rsidRDefault="001B1011" w:rsidP="00385358">
                      <w:pPr>
                        <w:pStyle w:val="ListParagraph"/>
                        <w:spacing w:after="0"/>
                        <w:ind w:left="0"/>
                        <w:rPr>
                          <w:rFonts w:ascii="Arial" w:hAnsi="Arial" w:cs="Arial"/>
                          <w:color w:val="000000" w:themeColor="text1"/>
                        </w:rPr>
                      </w:pPr>
                    </w:p>
                    <w:p w14:paraId="4A3227D0"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012E4037" w14:textId="77777777" w:rsidR="006D20C6" w:rsidRDefault="006D20C6" w:rsidP="00385358">
                      <w:pPr>
                        <w:pStyle w:val="ListParagraph"/>
                        <w:spacing w:after="0"/>
                        <w:ind w:left="0"/>
                        <w:rPr>
                          <w:rFonts w:ascii="Arial" w:hAnsi="Arial" w:cs="Arial"/>
                          <w:color w:val="000000" w:themeColor="text1"/>
                        </w:rPr>
                      </w:pPr>
                    </w:p>
                    <w:p w14:paraId="666235CD"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10" w:history="1">
                        <w:r w:rsidR="006D20C6" w:rsidRPr="005F335A">
                          <w:rPr>
                            <w:rStyle w:val="Hyperlink"/>
                            <w:rFonts w:ascii="Arial" w:hAnsi="Arial" w:cs="Arial"/>
                          </w:rPr>
                          <w:t>https://www.spe.org/en/authors/resources/</w:t>
                        </w:r>
                      </w:hyperlink>
                      <w:r w:rsidR="006D20C6" w:rsidRPr="005F335A">
                        <w:rPr>
                          <w:rFonts w:ascii="Arial" w:hAnsi="Arial" w:cs="Arial"/>
                        </w:rPr>
                        <w:t>.</w:t>
                      </w:r>
                    </w:p>
                    <w:p w14:paraId="60B6DFAD"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14:paraId="00C449D3" w14:textId="77777777" w:rsidR="00E5696F" w:rsidRDefault="00E5696F" w:rsidP="00842247">
      <w:pPr>
        <w:pStyle w:val="BodyTextParagraphinitial"/>
      </w:pPr>
    </w:p>
    <w:p w14:paraId="0550E72B"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0BC102FD" w14:textId="77777777" w:rsidR="001E4E7E" w:rsidRDefault="001E4E7E" w:rsidP="00DC23C3">
      <w:pPr>
        <w:pStyle w:val="FigCaption"/>
      </w:pPr>
    </w:p>
    <w:p w14:paraId="069C62E3" w14:textId="77777777"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14:paraId="388A50CC" w14:textId="77777777" w:rsidR="00240C95" w:rsidRPr="00DD73F5" w:rsidRDefault="00240C95" w:rsidP="00E550C4">
      <w:pPr>
        <w:pStyle w:val="TableCaption"/>
      </w:pPr>
    </w:p>
    <w:sectPr w:rsidR="00240C95" w:rsidRPr="00DD73F5" w:rsidSect="00DB067A">
      <w:headerReference w:type="even" r:id="rId11"/>
      <w:headerReference w:type="default" r:id="rId12"/>
      <w:footerReference w:type="even" r:id="rId13"/>
      <w:headerReference w:type="first" r:id="rId14"/>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4B88" w14:textId="77777777" w:rsidR="007F4189" w:rsidRDefault="007F4189" w:rsidP="00736D38">
      <w:pPr>
        <w:spacing w:after="0" w:line="240" w:lineRule="auto"/>
      </w:pPr>
      <w:r>
        <w:separator/>
      </w:r>
    </w:p>
  </w:endnote>
  <w:endnote w:type="continuationSeparator" w:id="0">
    <w:p w14:paraId="169FBBEF" w14:textId="77777777" w:rsidR="007F4189" w:rsidRDefault="007F4189" w:rsidP="00736D38">
      <w:pPr>
        <w:spacing w:after="0" w:line="240" w:lineRule="auto"/>
      </w:pPr>
      <w:r>
        <w:continuationSeparator/>
      </w:r>
    </w:p>
  </w:endnote>
  <w:endnote w:type="continuationNotice" w:id="1">
    <w:p w14:paraId="656CFB45" w14:textId="77777777" w:rsidR="007F4189" w:rsidRDefault="007F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0800"/>
    </w:tblGrid>
    <w:tr w:rsidR="38B03FFF" w14:paraId="3399C4E8" w14:textId="77777777" w:rsidTr="38B03FFF">
      <w:tc>
        <w:tcPr>
          <w:tcW w:w="10800" w:type="dxa"/>
        </w:tcPr>
        <w:p w14:paraId="7275FDE2"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2D23D139"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4805" w14:textId="77777777" w:rsidR="007F4189" w:rsidRDefault="007F4189" w:rsidP="00736D38">
      <w:pPr>
        <w:spacing w:after="0" w:line="240" w:lineRule="auto"/>
      </w:pPr>
      <w:r>
        <w:separator/>
      </w:r>
    </w:p>
  </w:footnote>
  <w:footnote w:type="continuationSeparator" w:id="0">
    <w:p w14:paraId="28537D2F" w14:textId="77777777" w:rsidR="007F4189" w:rsidRDefault="007F4189" w:rsidP="00736D38">
      <w:pPr>
        <w:spacing w:after="0" w:line="240" w:lineRule="auto"/>
      </w:pPr>
      <w:r>
        <w:continuationSeparator/>
      </w:r>
    </w:p>
  </w:footnote>
  <w:footnote w:type="continuationNotice" w:id="1">
    <w:p w14:paraId="730133BB" w14:textId="77777777" w:rsidR="007F4189" w:rsidRDefault="007F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38B03FFF" w14:paraId="313BE4F0" w14:textId="77777777" w:rsidTr="38B03FFF">
      <w:tc>
        <w:tcPr>
          <w:tcW w:w="3600" w:type="dxa"/>
        </w:tcPr>
        <w:p w14:paraId="39BEB9EB" w14:textId="77777777" w:rsidR="38B03FFF" w:rsidRDefault="38B03FFF" w:rsidP="38B03FFF">
          <w:pPr>
            <w:pStyle w:val="Header"/>
            <w:ind w:left="-115"/>
          </w:pPr>
        </w:p>
      </w:tc>
      <w:tc>
        <w:tcPr>
          <w:tcW w:w="3600" w:type="dxa"/>
        </w:tcPr>
        <w:p w14:paraId="64EF3340" w14:textId="77777777" w:rsidR="38B03FFF" w:rsidRDefault="38B03FFF" w:rsidP="38B03FFF">
          <w:pPr>
            <w:pStyle w:val="Header"/>
            <w:jc w:val="center"/>
          </w:pPr>
        </w:p>
      </w:tc>
      <w:tc>
        <w:tcPr>
          <w:tcW w:w="3600" w:type="dxa"/>
        </w:tcPr>
        <w:p w14:paraId="478E1802" w14:textId="77777777" w:rsidR="38B03FFF" w:rsidRDefault="38B03FFF" w:rsidP="38B03FFF">
          <w:pPr>
            <w:pStyle w:val="Header"/>
            <w:ind w:right="-115"/>
            <w:jc w:val="right"/>
          </w:pPr>
        </w:p>
      </w:tc>
    </w:tr>
  </w:tbl>
  <w:p w14:paraId="61CA875A"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5D37BA76" w14:paraId="2ABA6189" w14:textId="77777777" w:rsidTr="5D37BA76">
      <w:tc>
        <w:tcPr>
          <w:tcW w:w="3600" w:type="dxa"/>
        </w:tcPr>
        <w:p w14:paraId="68137DAA" w14:textId="77777777" w:rsidR="5D37BA76" w:rsidRDefault="5D37BA76" w:rsidP="5D37BA76">
          <w:pPr>
            <w:pStyle w:val="Header"/>
            <w:ind w:left="-115"/>
          </w:pPr>
        </w:p>
      </w:tc>
      <w:tc>
        <w:tcPr>
          <w:tcW w:w="3600" w:type="dxa"/>
        </w:tcPr>
        <w:p w14:paraId="4EC8DC71" w14:textId="77777777" w:rsidR="5D37BA76" w:rsidRDefault="5D37BA76" w:rsidP="5D37BA76">
          <w:pPr>
            <w:pStyle w:val="Header"/>
            <w:jc w:val="center"/>
          </w:pPr>
        </w:p>
      </w:tc>
      <w:tc>
        <w:tcPr>
          <w:tcW w:w="3600" w:type="dxa"/>
        </w:tcPr>
        <w:p w14:paraId="0ABDB44B" w14:textId="77777777" w:rsidR="5D37BA76" w:rsidRDefault="5D37BA76" w:rsidP="5D37BA76">
          <w:pPr>
            <w:pStyle w:val="Header"/>
            <w:ind w:right="-115"/>
            <w:jc w:val="right"/>
          </w:pPr>
        </w:p>
      </w:tc>
    </w:tr>
  </w:tbl>
  <w:p w14:paraId="4B3C98C4"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38B03FFF" w14:paraId="411B1CD4" w14:textId="77777777" w:rsidTr="38B03FFF">
      <w:tc>
        <w:tcPr>
          <w:tcW w:w="3600" w:type="dxa"/>
        </w:tcPr>
        <w:p w14:paraId="6DE97386" w14:textId="77777777" w:rsidR="38B03FFF" w:rsidRDefault="38B03FFF" w:rsidP="38B03FFF">
          <w:pPr>
            <w:pStyle w:val="Header"/>
            <w:ind w:left="-115"/>
          </w:pPr>
        </w:p>
      </w:tc>
      <w:tc>
        <w:tcPr>
          <w:tcW w:w="3600" w:type="dxa"/>
        </w:tcPr>
        <w:p w14:paraId="3001CBC6" w14:textId="77777777" w:rsidR="38B03FFF" w:rsidRDefault="38B03FFF" w:rsidP="38B03FFF">
          <w:pPr>
            <w:pStyle w:val="Header"/>
            <w:jc w:val="center"/>
          </w:pPr>
        </w:p>
      </w:tc>
      <w:tc>
        <w:tcPr>
          <w:tcW w:w="3600" w:type="dxa"/>
        </w:tcPr>
        <w:p w14:paraId="4FF33A94" w14:textId="77777777" w:rsidR="38B03FFF" w:rsidRDefault="38B03FFF" w:rsidP="38B03FFF">
          <w:pPr>
            <w:pStyle w:val="Header"/>
            <w:ind w:right="-115"/>
            <w:jc w:val="right"/>
          </w:pPr>
        </w:p>
      </w:tc>
    </w:tr>
  </w:tbl>
  <w:p w14:paraId="482DBB6B"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9"/>
  </w:num>
  <w:num w:numId="5">
    <w:abstractNumId w:val="31"/>
  </w:num>
  <w:num w:numId="6">
    <w:abstractNumId w:val="29"/>
  </w:num>
  <w:num w:numId="7">
    <w:abstractNumId w:val="28"/>
  </w:num>
  <w:num w:numId="8">
    <w:abstractNumId w:val="20"/>
  </w:num>
  <w:num w:numId="9">
    <w:abstractNumId w:val="9"/>
  </w:num>
  <w:num w:numId="10">
    <w:abstractNumId w:val="0"/>
  </w:num>
  <w:num w:numId="11">
    <w:abstractNumId w:val="1"/>
  </w:num>
  <w:num w:numId="12">
    <w:abstractNumId w:val="24"/>
  </w:num>
  <w:num w:numId="13">
    <w:abstractNumId w:val="17"/>
  </w:num>
  <w:num w:numId="14">
    <w:abstractNumId w:val="23"/>
  </w:num>
  <w:num w:numId="15">
    <w:abstractNumId w:val="25"/>
  </w:num>
  <w:num w:numId="16">
    <w:abstractNumId w:val="6"/>
  </w:num>
  <w:num w:numId="17">
    <w:abstractNumId w:val="33"/>
  </w:num>
  <w:num w:numId="18">
    <w:abstractNumId w:val="3"/>
  </w:num>
  <w:num w:numId="19">
    <w:abstractNumId w:val="11"/>
  </w:num>
  <w:num w:numId="20">
    <w:abstractNumId w:val="12"/>
  </w:num>
  <w:num w:numId="21">
    <w:abstractNumId w:val="14"/>
  </w:num>
  <w:num w:numId="22">
    <w:abstractNumId w:val="18"/>
  </w:num>
  <w:num w:numId="23">
    <w:abstractNumId w:val="10"/>
  </w:num>
  <w:num w:numId="24">
    <w:abstractNumId w:val="30"/>
  </w:num>
  <w:num w:numId="25">
    <w:abstractNumId w:val="32"/>
  </w:num>
  <w:num w:numId="26">
    <w:abstractNumId w:val="8"/>
  </w:num>
  <w:num w:numId="27">
    <w:abstractNumId w:val="16"/>
  </w:num>
  <w:num w:numId="28">
    <w:abstractNumId w:val="21"/>
  </w:num>
  <w:num w:numId="29">
    <w:abstractNumId w:val="26"/>
  </w:num>
  <w:num w:numId="30">
    <w:abstractNumId w:val="27"/>
  </w:num>
  <w:num w:numId="31">
    <w:abstractNumId w:val="5"/>
  </w:num>
  <w:num w:numId="32">
    <w:abstractNumId w:val="7"/>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7A"/>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1C9"/>
    <w:rsid w:val="000B5A91"/>
    <w:rsid w:val="000D1819"/>
    <w:rsid w:val="000D2C9B"/>
    <w:rsid w:val="000E0EFD"/>
    <w:rsid w:val="000E3109"/>
    <w:rsid w:val="000F0C70"/>
    <w:rsid w:val="000F34B6"/>
    <w:rsid w:val="00113F4C"/>
    <w:rsid w:val="0012008F"/>
    <w:rsid w:val="00122AE7"/>
    <w:rsid w:val="001309B4"/>
    <w:rsid w:val="0013239D"/>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7F4189"/>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067A"/>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C1EA"/>
  <w15:chartTrackingRefBased/>
  <w15:docId w15:val="{BA38B7AF-FE2E-4870-98BE-045DF67D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customStyle="1"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org/en/authors/resources/" TargetMode="Externa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quevedo\Downloads\spe-manuscript-template-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9BFA3EE-BBB1-4F5F-A617-8DB3BF5E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spe-manuscript-template-2023 (1)</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Quevedo</dc:creator>
  <cp:keywords/>
  <dc:description/>
  <cp:lastModifiedBy>Sunny Rogers</cp:lastModifiedBy>
  <cp:revision>2</cp:revision>
  <dcterms:created xsi:type="dcterms:W3CDTF">2025-04-10T02:51:00Z</dcterms:created>
  <dcterms:modified xsi:type="dcterms:W3CDTF">2025-04-10T02:51:00Z</dcterms:modified>
</cp:coreProperties>
</file>