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24C1" w14:textId="72FC8AE7" w:rsidR="00F52FEF" w:rsidRPr="00346511" w:rsidRDefault="00346511" w:rsidP="00346511">
      <w:pPr>
        <w:pStyle w:val="BodyTextParagraphinitial"/>
        <w:rPr>
          <w:b/>
          <w:bCs/>
        </w:rPr>
      </w:pPr>
      <w:r w:rsidRPr="00346511">
        <w:rPr>
          <w:b/>
          <w:bCs/>
        </w:rPr>
        <w:t>SPE Symposium:</w:t>
      </w:r>
      <w:r>
        <w:rPr>
          <w:b/>
          <w:bCs/>
        </w:rPr>
        <w:t xml:space="preserve"> </w:t>
      </w:r>
      <w:r w:rsidRPr="00346511">
        <w:rPr>
          <w:b/>
          <w:bCs/>
        </w:rPr>
        <w:t>Asia Pacific Decommissioning and</w:t>
      </w:r>
      <w:r>
        <w:rPr>
          <w:b/>
          <w:bCs/>
        </w:rPr>
        <w:t xml:space="preserve"> </w:t>
      </w:r>
      <w:r w:rsidRPr="00346511">
        <w:rPr>
          <w:b/>
          <w:bCs/>
        </w:rPr>
        <w:t>Well P&amp;A</w:t>
      </w:r>
      <w:r>
        <w:rPr>
          <w:b/>
          <w:bCs/>
        </w:rPr>
        <w:t xml:space="preserve"> 2025</w:t>
      </w:r>
    </w:p>
    <w:p w14:paraId="107FD17D" w14:textId="4419C8B8" w:rsidR="00E31D28" w:rsidRDefault="005466EF" w:rsidP="008622E1">
      <w:pPr>
        <w:pStyle w:val="BodyTextParagraphinitial"/>
      </w:pPr>
      <w:r>
        <w:t xml:space="preserve">Enter: </w:t>
      </w:r>
      <w:r w:rsidR="001C5924">
        <w:t>Paper Number</w:t>
      </w:r>
      <w:r w:rsidR="00F52FEF">
        <w:t xml:space="preserve"> </w:t>
      </w:r>
      <w:r w:rsidR="00136216">
        <w:t xml:space="preserve">– </w:t>
      </w:r>
      <w:r w:rsidR="00136216" w:rsidRPr="00136216">
        <w:rPr>
          <w:b/>
          <w:bCs/>
        </w:rPr>
        <w:t>SPE-XXXXXX-MS</w:t>
      </w:r>
    </w:p>
    <w:p w14:paraId="129465EE" w14:textId="77777777" w:rsidR="00200197" w:rsidRPr="005463E5" w:rsidRDefault="00925835" w:rsidP="00F16BB5">
      <w:pPr>
        <w:pStyle w:val="Title"/>
        <w:tabs>
          <w:tab w:val="clear" w:pos="2880"/>
        </w:tabs>
      </w:pPr>
      <w:r w:rsidRPr="005463E5">
        <w:t>Title</w:t>
      </w:r>
    </w:p>
    <w:p w14:paraId="621713CE"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2A5FB674" w14:textId="77777777" w:rsidR="00736D38" w:rsidRDefault="00736D38" w:rsidP="00842247">
      <w:pPr>
        <w:pStyle w:val="BodyTextParagraphinitial"/>
      </w:pPr>
    </w:p>
    <w:p w14:paraId="34E75A35"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2A7C6378"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0100BFA0"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14C4061D" w14:textId="77777777" w:rsidR="005C0CC8" w:rsidRDefault="005C0CC8" w:rsidP="00842247">
      <w:pPr>
        <w:pStyle w:val="BodyTextParagraphinitial"/>
      </w:pPr>
    </w:p>
    <w:p w14:paraId="3F2B47B9" w14:textId="77777777" w:rsidR="00D61844" w:rsidRPr="00A619B0" w:rsidRDefault="00D61844" w:rsidP="00842247">
      <w:pPr>
        <w:pStyle w:val="BodyTextParagraphinitial"/>
      </w:pPr>
    </w:p>
    <w:p w14:paraId="4697F8EB" w14:textId="77777777" w:rsidR="00592CF4" w:rsidRDefault="00600FEB" w:rsidP="00592CF4">
      <w:pPr>
        <w:pStyle w:val="Head1"/>
      </w:pPr>
      <w:r w:rsidRPr="002B13B1">
        <w:t>First-</w:t>
      </w:r>
      <w:r w:rsidR="00BE396F" w:rsidRPr="002B13B1">
        <w:t>Level Heading</w:t>
      </w:r>
    </w:p>
    <w:p w14:paraId="4F3520BE" w14:textId="77777777"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14:paraId="4435FCE7" w14:textId="77777777" w:rsidR="00592CF4" w:rsidRPr="002B13B1" w:rsidRDefault="00385358" w:rsidP="00D20081">
      <w:pPr>
        <w:pStyle w:val="BodyTextParagraph"/>
      </w:pPr>
      <w:r>
        <w:t>B</w:t>
      </w:r>
      <w:r w:rsidR="00592CF4">
        <w:t xml:space="preserve">ody text </w:t>
      </w:r>
      <w:r>
        <w:t xml:space="preserve">2 </w:t>
      </w:r>
      <w:r w:rsidR="00592CF4">
        <w:t>paragraphs.</w:t>
      </w:r>
    </w:p>
    <w:p w14:paraId="663408A0" w14:textId="77777777" w:rsidR="00DD5BB2" w:rsidRDefault="00DD5BB2" w:rsidP="00257458">
      <w:pPr>
        <w:pStyle w:val="Head2"/>
      </w:pPr>
    </w:p>
    <w:p w14:paraId="753BD2BD"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13109D17" w14:textId="77777777" w:rsidR="000A4324" w:rsidRPr="00257458" w:rsidRDefault="00600FEB" w:rsidP="00D20081">
      <w:pPr>
        <w:pStyle w:val="Head3"/>
      </w:pPr>
      <w:r w:rsidRPr="00257458">
        <w:t>Third-</w:t>
      </w:r>
      <w:r w:rsidR="000A4324" w:rsidRPr="00257458">
        <w:t xml:space="preserve">Level Heading. </w:t>
      </w:r>
    </w:p>
    <w:p w14:paraId="7F673BB7" w14:textId="77777777"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42CF745A" wp14:editId="2BAF7477">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12294A57"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55159D6F"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39457D26" w14:textId="77777777" w:rsidR="001B1011" w:rsidRDefault="001B1011" w:rsidP="00385358">
                            <w:pPr>
                              <w:pStyle w:val="ListParagraph"/>
                              <w:spacing w:after="0"/>
                              <w:ind w:left="0"/>
                              <w:rPr>
                                <w:rFonts w:ascii="Arial" w:hAnsi="Arial" w:cs="Arial"/>
                                <w:color w:val="000000" w:themeColor="text1"/>
                              </w:rPr>
                            </w:pPr>
                          </w:p>
                          <w:p w14:paraId="39DEDBC5"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35A1DA8D" w14:textId="77777777" w:rsidR="006D20C6" w:rsidRDefault="006D20C6" w:rsidP="00385358">
                            <w:pPr>
                              <w:pStyle w:val="ListParagraph"/>
                              <w:spacing w:after="0"/>
                              <w:ind w:left="0"/>
                              <w:rPr>
                                <w:rFonts w:ascii="Arial" w:hAnsi="Arial" w:cs="Arial"/>
                                <w:color w:val="000000" w:themeColor="text1"/>
                              </w:rPr>
                            </w:pPr>
                          </w:p>
                          <w:p w14:paraId="1D4A1FBA"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8" w:history="1">
                              <w:r w:rsidR="006D20C6" w:rsidRPr="005F335A">
                                <w:rPr>
                                  <w:rStyle w:val="Hyperlink"/>
                                  <w:rFonts w:ascii="Arial" w:hAnsi="Arial" w:cs="Arial"/>
                                </w:rPr>
                                <w:t>https://www.spe.org/en/authors/resources/</w:t>
                              </w:r>
                            </w:hyperlink>
                            <w:r w:rsidR="006D20C6" w:rsidRPr="005F335A">
                              <w:rPr>
                                <w:rFonts w:ascii="Arial" w:hAnsi="Arial" w:cs="Arial"/>
                              </w:rPr>
                              <w:t>.</w:t>
                            </w:r>
                          </w:p>
                          <w:p w14:paraId="3FAFE781"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CF745A"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12294A57"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55159D6F"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39457D26" w14:textId="77777777" w:rsidR="001B1011" w:rsidRDefault="001B1011" w:rsidP="00385358">
                      <w:pPr>
                        <w:pStyle w:val="ListParagraph"/>
                        <w:spacing w:after="0"/>
                        <w:ind w:left="0"/>
                        <w:rPr>
                          <w:rFonts w:ascii="Arial" w:hAnsi="Arial" w:cs="Arial"/>
                          <w:color w:val="000000" w:themeColor="text1"/>
                        </w:rPr>
                      </w:pPr>
                    </w:p>
                    <w:p w14:paraId="39DEDBC5"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35A1DA8D" w14:textId="77777777" w:rsidR="006D20C6" w:rsidRDefault="006D20C6" w:rsidP="00385358">
                      <w:pPr>
                        <w:pStyle w:val="ListParagraph"/>
                        <w:spacing w:after="0"/>
                        <w:ind w:left="0"/>
                        <w:rPr>
                          <w:rFonts w:ascii="Arial" w:hAnsi="Arial" w:cs="Arial"/>
                          <w:color w:val="000000" w:themeColor="text1"/>
                        </w:rPr>
                      </w:pPr>
                    </w:p>
                    <w:p w14:paraId="1D4A1FBA"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14:paraId="3FAFE781"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00D20081">
        <w:t>Fourth-</w:t>
      </w:r>
      <w:r w:rsidR="000A4324" w:rsidRPr="00D20081">
        <w:t>Level Heading.</w:t>
      </w:r>
    </w:p>
    <w:p w14:paraId="366ADCCF" w14:textId="77777777" w:rsidR="00E5696F" w:rsidRDefault="00E5696F" w:rsidP="00842247">
      <w:pPr>
        <w:pStyle w:val="BodyTextParagraphinitial"/>
      </w:pPr>
    </w:p>
    <w:p w14:paraId="3CA5B875"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3CA23061" w14:textId="77777777" w:rsidR="001E4E7E" w:rsidRDefault="001E4E7E" w:rsidP="00DC23C3">
      <w:pPr>
        <w:pStyle w:val="FigCaption"/>
      </w:pPr>
    </w:p>
    <w:p w14:paraId="3526C4D8" w14:textId="77777777"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14:paraId="2B5A5083" w14:textId="77777777" w:rsidR="00240C95" w:rsidRPr="00DD73F5" w:rsidRDefault="00240C95" w:rsidP="00E550C4">
      <w:pPr>
        <w:pStyle w:val="TableCaption"/>
      </w:pPr>
    </w:p>
    <w:sectPr w:rsidR="00240C95" w:rsidRPr="00DD73F5" w:rsidSect="00800447">
      <w:headerReference w:type="even" r:id="rId10"/>
      <w:headerReference w:type="default" r:id="rId11"/>
      <w:footerReference w:type="even" r:id="rId12"/>
      <w:headerReference w:type="first" r:id="rId13"/>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39BE" w14:textId="77777777" w:rsidR="006B32D9" w:rsidRDefault="006B32D9" w:rsidP="00736D38">
      <w:pPr>
        <w:spacing w:after="0" w:line="240" w:lineRule="auto"/>
      </w:pPr>
      <w:r>
        <w:separator/>
      </w:r>
    </w:p>
  </w:endnote>
  <w:endnote w:type="continuationSeparator" w:id="0">
    <w:p w14:paraId="48513461" w14:textId="77777777" w:rsidR="006B32D9" w:rsidRDefault="006B32D9" w:rsidP="00736D38">
      <w:pPr>
        <w:spacing w:after="0" w:line="240" w:lineRule="auto"/>
      </w:pPr>
      <w:r>
        <w:continuationSeparator/>
      </w:r>
    </w:p>
  </w:endnote>
  <w:endnote w:type="continuationNotice" w:id="1">
    <w:p w14:paraId="0A08F0E4" w14:textId="77777777" w:rsidR="006B32D9" w:rsidRDefault="006B3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800"/>
    </w:tblGrid>
    <w:tr w:rsidR="38B03FFF" w14:paraId="1E2C3E9E" w14:textId="77777777" w:rsidTr="38B03FFF">
      <w:tc>
        <w:tcPr>
          <w:tcW w:w="10800" w:type="dxa"/>
        </w:tcPr>
        <w:p w14:paraId="445F7C31"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226B0393"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331E6" w14:textId="77777777" w:rsidR="006B32D9" w:rsidRDefault="006B32D9" w:rsidP="00736D38">
      <w:pPr>
        <w:spacing w:after="0" w:line="240" w:lineRule="auto"/>
      </w:pPr>
      <w:r>
        <w:separator/>
      </w:r>
    </w:p>
  </w:footnote>
  <w:footnote w:type="continuationSeparator" w:id="0">
    <w:p w14:paraId="0B6B4A89" w14:textId="77777777" w:rsidR="006B32D9" w:rsidRDefault="006B32D9" w:rsidP="00736D38">
      <w:pPr>
        <w:spacing w:after="0" w:line="240" w:lineRule="auto"/>
      </w:pPr>
      <w:r>
        <w:continuationSeparator/>
      </w:r>
    </w:p>
  </w:footnote>
  <w:footnote w:type="continuationNotice" w:id="1">
    <w:p w14:paraId="4AA9AA73" w14:textId="77777777" w:rsidR="006B32D9" w:rsidRDefault="006B3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0FF5BB44" w14:textId="77777777" w:rsidTr="38B03FFF">
      <w:tc>
        <w:tcPr>
          <w:tcW w:w="3600" w:type="dxa"/>
        </w:tcPr>
        <w:p w14:paraId="025AAC1E" w14:textId="77777777" w:rsidR="38B03FFF" w:rsidRDefault="38B03FFF" w:rsidP="38B03FFF">
          <w:pPr>
            <w:pStyle w:val="Header"/>
            <w:ind w:left="-115"/>
          </w:pPr>
        </w:p>
      </w:tc>
      <w:tc>
        <w:tcPr>
          <w:tcW w:w="3600" w:type="dxa"/>
        </w:tcPr>
        <w:p w14:paraId="6B89A0A9" w14:textId="77777777" w:rsidR="38B03FFF" w:rsidRDefault="38B03FFF" w:rsidP="38B03FFF">
          <w:pPr>
            <w:pStyle w:val="Header"/>
            <w:jc w:val="center"/>
          </w:pPr>
        </w:p>
      </w:tc>
      <w:tc>
        <w:tcPr>
          <w:tcW w:w="3600" w:type="dxa"/>
        </w:tcPr>
        <w:p w14:paraId="19E56238" w14:textId="77777777" w:rsidR="38B03FFF" w:rsidRDefault="38B03FFF" w:rsidP="38B03FFF">
          <w:pPr>
            <w:pStyle w:val="Header"/>
            <w:ind w:right="-115"/>
            <w:jc w:val="right"/>
          </w:pPr>
        </w:p>
      </w:tc>
    </w:tr>
  </w:tbl>
  <w:p w14:paraId="611DC6AA"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D37BA76" w14:paraId="299C9937" w14:textId="77777777" w:rsidTr="5D37BA76">
      <w:tc>
        <w:tcPr>
          <w:tcW w:w="3600" w:type="dxa"/>
        </w:tcPr>
        <w:p w14:paraId="208B3E41" w14:textId="77777777" w:rsidR="5D37BA76" w:rsidRDefault="5D37BA76" w:rsidP="5D37BA76">
          <w:pPr>
            <w:pStyle w:val="Header"/>
            <w:ind w:left="-115"/>
          </w:pPr>
        </w:p>
      </w:tc>
      <w:tc>
        <w:tcPr>
          <w:tcW w:w="3600" w:type="dxa"/>
        </w:tcPr>
        <w:p w14:paraId="18DFF9A4" w14:textId="77777777" w:rsidR="5D37BA76" w:rsidRDefault="5D37BA76" w:rsidP="5D37BA76">
          <w:pPr>
            <w:pStyle w:val="Header"/>
            <w:jc w:val="center"/>
          </w:pPr>
        </w:p>
      </w:tc>
      <w:tc>
        <w:tcPr>
          <w:tcW w:w="3600" w:type="dxa"/>
        </w:tcPr>
        <w:p w14:paraId="6378BAA1" w14:textId="77777777" w:rsidR="5D37BA76" w:rsidRDefault="5D37BA76" w:rsidP="5D37BA76">
          <w:pPr>
            <w:pStyle w:val="Header"/>
            <w:ind w:right="-115"/>
            <w:jc w:val="right"/>
          </w:pPr>
        </w:p>
      </w:tc>
    </w:tr>
  </w:tbl>
  <w:p w14:paraId="77AEADF1"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591E4B8C" w14:textId="77777777" w:rsidTr="38B03FFF">
      <w:tc>
        <w:tcPr>
          <w:tcW w:w="3600" w:type="dxa"/>
        </w:tcPr>
        <w:p w14:paraId="64AF9EDF" w14:textId="77777777" w:rsidR="38B03FFF" w:rsidRDefault="38B03FFF" w:rsidP="38B03FFF">
          <w:pPr>
            <w:pStyle w:val="Header"/>
            <w:ind w:left="-115"/>
          </w:pPr>
        </w:p>
      </w:tc>
      <w:tc>
        <w:tcPr>
          <w:tcW w:w="3600" w:type="dxa"/>
        </w:tcPr>
        <w:p w14:paraId="406EBBA3" w14:textId="77777777" w:rsidR="38B03FFF" w:rsidRDefault="38B03FFF" w:rsidP="38B03FFF">
          <w:pPr>
            <w:pStyle w:val="Header"/>
            <w:jc w:val="center"/>
          </w:pPr>
        </w:p>
      </w:tc>
      <w:tc>
        <w:tcPr>
          <w:tcW w:w="3600" w:type="dxa"/>
        </w:tcPr>
        <w:p w14:paraId="732121E5" w14:textId="77777777" w:rsidR="38B03FFF" w:rsidRDefault="38B03FFF" w:rsidP="38B03FFF">
          <w:pPr>
            <w:pStyle w:val="Header"/>
            <w:ind w:right="-115"/>
            <w:jc w:val="right"/>
          </w:pPr>
        </w:p>
      </w:tc>
    </w:tr>
  </w:tbl>
  <w:p w14:paraId="7A450F59"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6E"/>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36216"/>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46511"/>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B32D9"/>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0447"/>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476E"/>
    <w:rsid w:val="00E867B5"/>
    <w:rsid w:val="00EA196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E78C"/>
  <w15:chartTrackingRefBased/>
  <w15:docId w15:val="{3F489AE7-FD66-4730-9C98-9E4BE47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org/en/authors/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alik\Desktop\24APOG-%20Templates\SPE-Manuscript-Templat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SPE-Manuscript-Template-v.2</Template>
  <TotalTime>3</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Zaliza Malik</dc:creator>
  <cp:keywords/>
  <dc:description/>
  <cp:lastModifiedBy>Zaliza Malik</cp:lastModifiedBy>
  <cp:revision>4</cp:revision>
  <dcterms:created xsi:type="dcterms:W3CDTF">2024-03-26T13:50:00Z</dcterms:created>
  <dcterms:modified xsi:type="dcterms:W3CDTF">2025-04-29T01:09:00Z</dcterms:modified>
</cp:coreProperties>
</file>