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4B98D" w14:textId="0DE640F9" w:rsidR="00F52FEF" w:rsidRPr="00001687" w:rsidRDefault="00001687" w:rsidP="00D20081">
      <w:pPr>
        <w:pStyle w:val="BodyTextParagraphinitial"/>
        <w:rPr>
          <w:b/>
          <w:bCs/>
        </w:rPr>
      </w:pPr>
      <w:r>
        <w:rPr>
          <w:b/>
          <w:bCs/>
        </w:rPr>
        <w:t xml:space="preserve">Event Name: </w:t>
      </w:r>
      <w:r w:rsidRPr="00001687">
        <w:rPr>
          <w:b/>
          <w:bCs/>
        </w:rPr>
        <w:t>International Petroleum Technology Conference 2025</w:t>
      </w:r>
    </w:p>
    <w:p w14:paraId="6A0F4AE2" w14:textId="5DD3D49D" w:rsidR="00E31D28" w:rsidRDefault="001C5924" w:rsidP="008622E1">
      <w:pPr>
        <w:pStyle w:val="BodyTextParagraphinitial"/>
      </w:pPr>
      <w:r w:rsidRPr="00001687">
        <w:rPr>
          <w:b/>
          <w:bCs/>
        </w:rPr>
        <w:t>Paper Number</w:t>
      </w:r>
      <w:r w:rsidR="00001687">
        <w:t xml:space="preserve">: </w:t>
      </w:r>
      <w:r w:rsidR="005161A1">
        <w:t>IPTC</w:t>
      </w:r>
      <w:r w:rsidR="00F52FEF">
        <w:t>-</w:t>
      </w:r>
      <w:r w:rsidR="00001687">
        <w:t>XXXXX-Abstract</w:t>
      </w:r>
    </w:p>
    <w:p w14:paraId="67B8B92F" w14:textId="77777777" w:rsidR="00200197" w:rsidRPr="005463E5" w:rsidRDefault="00925835" w:rsidP="00F16BB5">
      <w:pPr>
        <w:pStyle w:val="Title"/>
        <w:tabs>
          <w:tab w:val="clear" w:pos="2880"/>
        </w:tabs>
      </w:pPr>
      <w:r w:rsidRPr="005463E5">
        <w:t>Title</w:t>
      </w:r>
    </w:p>
    <w:p w14:paraId="34A52E4B" w14:textId="49D1AC7A" w:rsidR="00736D38" w:rsidRDefault="00200197" w:rsidP="00EC5139">
      <w:pPr>
        <w:pStyle w:val="AuthorByline"/>
      </w:pPr>
      <w:r w:rsidRPr="3A12EE57">
        <w:t>A. B. Author</w:t>
      </w:r>
      <w:r w:rsidR="00C00C8C" w:rsidRPr="00C00C8C">
        <w:rPr>
          <w:bCs/>
          <w:vertAlign w:val="superscript"/>
        </w:rPr>
        <w:t>1</w:t>
      </w:r>
      <w:r w:rsidR="00D61844" w:rsidRPr="00C00C8C">
        <w:rPr>
          <w:bCs/>
        </w:rPr>
        <w:t>*</w:t>
      </w:r>
      <w:r w:rsidRPr="3A12EE57">
        <w:t>, B. C. Author</w:t>
      </w:r>
      <w:r w:rsidR="00C00C8C" w:rsidRPr="00C00C8C">
        <w:rPr>
          <w:bCs/>
          <w:vertAlign w:val="superscript"/>
        </w:rPr>
        <w:t>2</w:t>
      </w:r>
      <w:r w:rsidR="0015155E">
        <w:t xml:space="preserve">, </w:t>
      </w:r>
      <w:r w:rsidRPr="3A12EE57">
        <w:t>D. E. Author</w:t>
      </w:r>
      <w:r w:rsidR="00C00C8C" w:rsidRPr="005C0CC8">
        <w:rPr>
          <w:bCs/>
          <w:vertAlign w:val="superscript"/>
        </w:rPr>
        <w:t>2</w:t>
      </w:r>
      <w:r w:rsidRPr="3A12EE57">
        <w:t xml:space="preserve">, </w:t>
      </w:r>
      <w:r w:rsidR="00C00C8C">
        <w:t xml:space="preserve">and </w:t>
      </w:r>
      <w:r w:rsidRPr="3A12EE57">
        <w:t>F. G. Author</w:t>
      </w:r>
      <w:r w:rsidR="00C00C8C" w:rsidRPr="005C0CC8">
        <w:rPr>
          <w:bCs/>
          <w:vertAlign w:val="superscript"/>
        </w:rPr>
        <w:t>3</w:t>
      </w:r>
    </w:p>
    <w:p w14:paraId="3FEDD481" w14:textId="77777777" w:rsidR="00736D38" w:rsidRDefault="00736D38" w:rsidP="00842247">
      <w:pPr>
        <w:pStyle w:val="BodyTextParagraphinitial"/>
      </w:pPr>
    </w:p>
    <w:p w14:paraId="21FE29DD" w14:textId="77777777" w:rsidR="005C0CC8" w:rsidRPr="007F1803" w:rsidRDefault="005C0CC8" w:rsidP="007F1803">
      <w:pPr>
        <w:pStyle w:val="Affiliations"/>
      </w:pPr>
      <w:r w:rsidRPr="007F1803">
        <w:rPr>
          <w:vertAlign w:val="superscript"/>
        </w:rPr>
        <w:t>1</w:t>
      </w:r>
      <w:r w:rsidR="00F73A95" w:rsidRPr="007F1803">
        <w:t>Department, University</w:t>
      </w:r>
      <w:r w:rsidR="00BF5447" w:rsidRPr="007F1803">
        <w:t>, City, State, Country</w:t>
      </w:r>
    </w:p>
    <w:p w14:paraId="2E98C453" w14:textId="77777777" w:rsidR="005C0CC8" w:rsidRPr="007F1803" w:rsidRDefault="005C0CC8" w:rsidP="00AC1F00">
      <w:pPr>
        <w:pStyle w:val="Affiliations"/>
      </w:pPr>
      <w:r w:rsidRPr="007F1803">
        <w:rPr>
          <w:vertAlign w:val="superscript"/>
        </w:rPr>
        <w:t>2</w:t>
      </w:r>
      <w:r w:rsidR="0051705B" w:rsidRPr="007F1803">
        <w:t>Company</w:t>
      </w:r>
      <w:r w:rsidR="00BF5447" w:rsidRPr="007F1803">
        <w:t>, City, State, Country</w:t>
      </w:r>
    </w:p>
    <w:p w14:paraId="35B0711B" w14:textId="77777777" w:rsidR="005C0CC8" w:rsidRPr="007F1803" w:rsidRDefault="005C0CC8" w:rsidP="007F1803">
      <w:pPr>
        <w:pStyle w:val="Affiliations"/>
      </w:pPr>
      <w:r w:rsidRPr="007F1803">
        <w:rPr>
          <w:vertAlign w:val="superscript"/>
        </w:rPr>
        <w:t>3</w:t>
      </w:r>
      <w:r w:rsidR="008917A0" w:rsidRPr="008917A0">
        <w:t xml:space="preserve">University/Company, </w:t>
      </w:r>
      <w:r w:rsidR="00DD6E42" w:rsidRPr="007F1803">
        <w:t>City, State, Country</w:t>
      </w:r>
      <w:r w:rsidR="00DA384B" w:rsidRPr="007F1803">
        <w:t xml:space="preserve"> (now with XYZ)</w:t>
      </w:r>
    </w:p>
    <w:p w14:paraId="4CEFE130" w14:textId="77777777" w:rsidR="005C0CC8" w:rsidRDefault="005C0CC8" w:rsidP="00842247">
      <w:pPr>
        <w:pStyle w:val="BodyTextParagraphinitial"/>
      </w:pPr>
    </w:p>
    <w:p w14:paraId="299EDA1C" w14:textId="77777777" w:rsidR="00D61844" w:rsidRPr="00A619B0" w:rsidRDefault="00D61844" w:rsidP="00842247">
      <w:pPr>
        <w:pStyle w:val="BodyTextParagraphinitial"/>
      </w:pPr>
    </w:p>
    <w:p w14:paraId="2A362D3F" w14:textId="3D5A9DC6" w:rsidR="00592CF4" w:rsidRDefault="007D6784" w:rsidP="00592CF4">
      <w:pPr>
        <w:pStyle w:val="Head1"/>
      </w:pPr>
      <w:r>
        <w:t>Abstract</w:t>
      </w:r>
    </w:p>
    <w:p w14:paraId="762245E4" w14:textId="77777777" w:rsidR="00240C95" w:rsidRPr="00DD73F5" w:rsidRDefault="00240C95" w:rsidP="00E550C4">
      <w:pPr>
        <w:pStyle w:val="TableCaption"/>
      </w:pPr>
    </w:p>
    <w:sectPr w:rsidR="00240C95" w:rsidRPr="00DD73F5" w:rsidSect="00A12BD4">
      <w:headerReference w:type="even" r:id="rId8"/>
      <w:headerReference w:type="default" r:id="rId9"/>
      <w:footerReference w:type="even" r:id="rId10"/>
      <w:headerReference w:type="first" r:id="rId11"/>
      <w:type w:val="continuous"/>
      <w:pgSz w:w="12240" w:h="15840" w:code="1"/>
      <w:pgMar w:top="72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4B729" w14:textId="77777777" w:rsidR="00E61E0A" w:rsidRDefault="00E61E0A" w:rsidP="00736D38">
      <w:pPr>
        <w:spacing w:after="0" w:line="240" w:lineRule="auto"/>
      </w:pPr>
      <w:r>
        <w:separator/>
      </w:r>
    </w:p>
  </w:endnote>
  <w:endnote w:type="continuationSeparator" w:id="0">
    <w:p w14:paraId="03CD61E7" w14:textId="77777777" w:rsidR="00E61E0A" w:rsidRDefault="00E61E0A" w:rsidP="00736D38">
      <w:pPr>
        <w:spacing w:after="0" w:line="240" w:lineRule="auto"/>
      </w:pPr>
      <w:r>
        <w:continuationSeparator/>
      </w:r>
    </w:p>
  </w:endnote>
  <w:endnote w:type="continuationNotice" w:id="1">
    <w:p w14:paraId="7C16D709" w14:textId="77777777" w:rsidR="00E61E0A" w:rsidRDefault="00E61E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800"/>
    </w:tblGrid>
    <w:tr w:rsidR="38B03FFF" w14:paraId="0E7E210C" w14:textId="77777777" w:rsidTr="38B03FFF">
      <w:tc>
        <w:tcPr>
          <w:tcW w:w="10800" w:type="dxa"/>
        </w:tcPr>
        <w:p w14:paraId="320F42B0" w14:textId="77777777" w:rsidR="38B03FFF" w:rsidRDefault="38B03FFF" w:rsidP="38B03FFF">
          <w:pPr>
            <w:pStyle w:val="Header"/>
            <w:ind w:left="-115"/>
            <w:jc w:val="center"/>
            <w:rPr>
              <w:rFonts w:ascii="Calibri" w:eastAsia="Calibri" w:hAnsi="Calibri" w:cs="Calibri"/>
              <w:color w:val="000000" w:themeColor="text1"/>
            </w:rPr>
          </w:pPr>
          <w:r w:rsidRPr="38B03FFF">
            <w:rPr>
              <w:rFonts w:ascii="Calibri" w:eastAsia="Calibri" w:hAnsi="Calibri" w:cs="Calibri"/>
              <w:b/>
              <w:bCs/>
              <w:color w:val="000000" w:themeColor="text1"/>
            </w:rPr>
            <w:t>REMINDER: Delete pages 1–3 before submitting your paper.</w:t>
          </w:r>
        </w:p>
      </w:tc>
    </w:tr>
  </w:tbl>
  <w:p w14:paraId="17C68B4D" w14:textId="77777777" w:rsidR="38B03FFF" w:rsidRDefault="38B03FFF" w:rsidP="38B03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59252" w14:textId="77777777" w:rsidR="00E61E0A" w:rsidRDefault="00E61E0A" w:rsidP="00736D38">
      <w:pPr>
        <w:spacing w:after="0" w:line="240" w:lineRule="auto"/>
      </w:pPr>
      <w:r>
        <w:separator/>
      </w:r>
    </w:p>
  </w:footnote>
  <w:footnote w:type="continuationSeparator" w:id="0">
    <w:p w14:paraId="1A13E25B" w14:textId="77777777" w:rsidR="00E61E0A" w:rsidRDefault="00E61E0A" w:rsidP="00736D38">
      <w:pPr>
        <w:spacing w:after="0" w:line="240" w:lineRule="auto"/>
      </w:pPr>
      <w:r>
        <w:continuationSeparator/>
      </w:r>
    </w:p>
  </w:footnote>
  <w:footnote w:type="continuationNotice" w:id="1">
    <w:p w14:paraId="2584E00F" w14:textId="77777777" w:rsidR="00E61E0A" w:rsidRDefault="00E61E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8B03FFF" w14:paraId="7E7FEDB2" w14:textId="77777777" w:rsidTr="38B03FFF">
      <w:tc>
        <w:tcPr>
          <w:tcW w:w="3600" w:type="dxa"/>
        </w:tcPr>
        <w:p w14:paraId="4C1C84E9" w14:textId="77777777" w:rsidR="38B03FFF" w:rsidRDefault="38B03FFF" w:rsidP="38B03FFF">
          <w:pPr>
            <w:pStyle w:val="Header"/>
            <w:ind w:left="-115"/>
          </w:pPr>
        </w:p>
      </w:tc>
      <w:tc>
        <w:tcPr>
          <w:tcW w:w="3600" w:type="dxa"/>
        </w:tcPr>
        <w:p w14:paraId="7D23C12C" w14:textId="77777777" w:rsidR="38B03FFF" w:rsidRDefault="38B03FFF" w:rsidP="38B03FFF">
          <w:pPr>
            <w:pStyle w:val="Header"/>
            <w:jc w:val="center"/>
          </w:pPr>
        </w:p>
      </w:tc>
      <w:tc>
        <w:tcPr>
          <w:tcW w:w="3600" w:type="dxa"/>
        </w:tcPr>
        <w:p w14:paraId="5FB6AFB7" w14:textId="77777777" w:rsidR="38B03FFF" w:rsidRDefault="38B03FFF" w:rsidP="38B03FFF">
          <w:pPr>
            <w:pStyle w:val="Header"/>
            <w:ind w:right="-115"/>
            <w:jc w:val="right"/>
          </w:pPr>
        </w:p>
      </w:tc>
    </w:tr>
  </w:tbl>
  <w:p w14:paraId="0CCECD4A" w14:textId="77777777" w:rsidR="38B03FFF" w:rsidRDefault="38B03FFF" w:rsidP="38B03F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D37BA76" w14:paraId="56568DC9" w14:textId="77777777" w:rsidTr="5D37BA76">
      <w:tc>
        <w:tcPr>
          <w:tcW w:w="3600" w:type="dxa"/>
        </w:tcPr>
        <w:p w14:paraId="28258119" w14:textId="77777777" w:rsidR="5D37BA76" w:rsidRDefault="5D37BA76" w:rsidP="5D37BA76">
          <w:pPr>
            <w:pStyle w:val="Header"/>
            <w:ind w:left="-115"/>
          </w:pPr>
        </w:p>
      </w:tc>
      <w:tc>
        <w:tcPr>
          <w:tcW w:w="3600" w:type="dxa"/>
        </w:tcPr>
        <w:p w14:paraId="41D660F1" w14:textId="77777777" w:rsidR="5D37BA76" w:rsidRDefault="5D37BA76" w:rsidP="5D37BA76">
          <w:pPr>
            <w:pStyle w:val="Header"/>
            <w:jc w:val="center"/>
          </w:pPr>
        </w:p>
      </w:tc>
      <w:tc>
        <w:tcPr>
          <w:tcW w:w="3600" w:type="dxa"/>
        </w:tcPr>
        <w:p w14:paraId="5851D49E" w14:textId="77777777" w:rsidR="5D37BA76" w:rsidRDefault="5D37BA76" w:rsidP="5D37BA76">
          <w:pPr>
            <w:pStyle w:val="Header"/>
            <w:ind w:right="-115"/>
            <w:jc w:val="right"/>
          </w:pPr>
        </w:p>
      </w:tc>
    </w:tr>
  </w:tbl>
  <w:p w14:paraId="518A306F" w14:textId="77777777" w:rsidR="5D37BA76" w:rsidRDefault="5D37BA76" w:rsidP="5D37BA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8B03FFF" w14:paraId="6859FFEF" w14:textId="77777777" w:rsidTr="38B03FFF">
      <w:tc>
        <w:tcPr>
          <w:tcW w:w="3600" w:type="dxa"/>
        </w:tcPr>
        <w:p w14:paraId="7F9663CB" w14:textId="77777777" w:rsidR="38B03FFF" w:rsidRDefault="38B03FFF" w:rsidP="38B03FFF">
          <w:pPr>
            <w:pStyle w:val="Header"/>
            <w:ind w:left="-115"/>
          </w:pPr>
        </w:p>
      </w:tc>
      <w:tc>
        <w:tcPr>
          <w:tcW w:w="3600" w:type="dxa"/>
        </w:tcPr>
        <w:p w14:paraId="477F52EA" w14:textId="77777777" w:rsidR="38B03FFF" w:rsidRDefault="38B03FFF" w:rsidP="38B03FFF">
          <w:pPr>
            <w:pStyle w:val="Header"/>
            <w:jc w:val="center"/>
          </w:pPr>
        </w:p>
      </w:tc>
      <w:tc>
        <w:tcPr>
          <w:tcW w:w="3600" w:type="dxa"/>
        </w:tcPr>
        <w:p w14:paraId="7A9CB1B2" w14:textId="77777777" w:rsidR="38B03FFF" w:rsidRDefault="38B03FFF" w:rsidP="38B03FFF">
          <w:pPr>
            <w:pStyle w:val="Header"/>
            <w:ind w:right="-115"/>
            <w:jc w:val="right"/>
          </w:pPr>
        </w:p>
      </w:tc>
    </w:tr>
  </w:tbl>
  <w:p w14:paraId="5FBC60D8" w14:textId="77777777" w:rsidR="38B03FFF" w:rsidRDefault="38B03FFF" w:rsidP="38B03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EE7"/>
    <w:multiLevelType w:val="hybridMultilevel"/>
    <w:tmpl w:val="0A58316A"/>
    <w:lvl w:ilvl="0" w:tplc="1B34E8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5809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A87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C3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20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C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2D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6E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0B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0580"/>
    <w:multiLevelType w:val="hybridMultilevel"/>
    <w:tmpl w:val="55BEF488"/>
    <w:lvl w:ilvl="0" w:tplc="89CE4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C7D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FDC0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CC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4E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9E3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0C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29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489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7F33"/>
    <w:multiLevelType w:val="hybridMultilevel"/>
    <w:tmpl w:val="55760704"/>
    <w:lvl w:ilvl="0" w:tplc="7A70B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6F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0F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C9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EC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14B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4D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4E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A0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822"/>
    <w:multiLevelType w:val="hybridMultilevel"/>
    <w:tmpl w:val="E56888AA"/>
    <w:lvl w:ilvl="0" w:tplc="8AD24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AF1C89"/>
    <w:multiLevelType w:val="hybridMultilevel"/>
    <w:tmpl w:val="B1B84CE8"/>
    <w:lvl w:ilvl="0" w:tplc="CCC89D32">
      <w:start w:val="1"/>
      <w:numFmt w:val="decimal"/>
      <w:lvlText w:val="%1."/>
      <w:lvlJc w:val="left"/>
      <w:pPr>
        <w:ind w:left="720" w:hanging="360"/>
      </w:pPr>
    </w:lvl>
    <w:lvl w:ilvl="1" w:tplc="327C0A1E">
      <w:start w:val="1"/>
      <w:numFmt w:val="lowerLetter"/>
      <w:lvlText w:val="%2."/>
      <w:lvlJc w:val="left"/>
      <w:pPr>
        <w:ind w:left="1440" w:hanging="360"/>
      </w:pPr>
    </w:lvl>
    <w:lvl w:ilvl="2" w:tplc="9E860B7E">
      <w:start w:val="1"/>
      <w:numFmt w:val="lowerRoman"/>
      <w:lvlText w:val="%3."/>
      <w:lvlJc w:val="right"/>
      <w:pPr>
        <w:ind w:left="2160" w:hanging="180"/>
      </w:pPr>
    </w:lvl>
    <w:lvl w:ilvl="3" w:tplc="3A2C1C7A">
      <w:start w:val="1"/>
      <w:numFmt w:val="decimal"/>
      <w:lvlText w:val="%4."/>
      <w:lvlJc w:val="left"/>
      <w:pPr>
        <w:ind w:left="2880" w:hanging="360"/>
      </w:pPr>
    </w:lvl>
    <w:lvl w:ilvl="4" w:tplc="C3ECD20A">
      <w:start w:val="1"/>
      <w:numFmt w:val="lowerLetter"/>
      <w:lvlText w:val="%5."/>
      <w:lvlJc w:val="left"/>
      <w:pPr>
        <w:ind w:left="3600" w:hanging="360"/>
      </w:pPr>
    </w:lvl>
    <w:lvl w:ilvl="5" w:tplc="7426399E">
      <w:start w:val="1"/>
      <w:numFmt w:val="lowerRoman"/>
      <w:lvlText w:val="%6."/>
      <w:lvlJc w:val="right"/>
      <w:pPr>
        <w:ind w:left="4320" w:hanging="180"/>
      </w:pPr>
    </w:lvl>
    <w:lvl w:ilvl="6" w:tplc="F0F808F4">
      <w:start w:val="1"/>
      <w:numFmt w:val="decimal"/>
      <w:lvlText w:val="%7."/>
      <w:lvlJc w:val="left"/>
      <w:pPr>
        <w:ind w:left="5040" w:hanging="360"/>
      </w:pPr>
    </w:lvl>
    <w:lvl w:ilvl="7" w:tplc="B6707B2C">
      <w:start w:val="1"/>
      <w:numFmt w:val="lowerLetter"/>
      <w:lvlText w:val="%8."/>
      <w:lvlJc w:val="left"/>
      <w:pPr>
        <w:ind w:left="5760" w:hanging="360"/>
      </w:pPr>
    </w:lvl>
    <w:lvl w:ilvl="8" w:tplc="E746F2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16E9C"/>
    <w:multiLevelType w:val="hybridMultilevel"/>
    <w:tmpl w:val="F97213B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93807"/>
    <w:multiLevelType w:val="hybridMultilevel"/>
    <w:tmpl w:val="F96EB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97BAE"/>
    <w:multiLevelType w:val="hybridMultilevel"/>
    <w:tmpl w:val="F7FAF9B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85D83"/>
    <w:multiLevelType w:val="hybridMultilevel"/>
    <w:tmpl w:val="5010F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2F36DD"/>
    <w:multiLevelType w:val="hybridMultilevel"/>
    <w:tmpl w:val="D49E65A6"/>
    <w:lvl w:ilvl="0" w:tplc="2698F7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A708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07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62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47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EB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E4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C2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764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14D6F"/>
    <w:multiLevelType w:val="hybridMultilevel"/>
    <w:tmpl w:val="C6DA4604"/>
    <w:lvl w:ilvl="0" w:tplc="56DA67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33E8"/>
    <w:multiLevelType w:val="hybridMultilevel"/>
    <w:tmpl w:val="2DA8D980"/>
    <w:lvl w:ilvl="0" w:tplc="BC5233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B6460"/>
    <w:multiLevelType w:val="hybridMultilevel"/>
    <w:tmpl w:val="9724C2CA"/>
    <w:lvl w:ilvl="0" w:tplc="408C92A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F0E55"/>
    <w:multiLevelType w:val="hybridMultilevel"/>
    <w:tmpl w:val="8430C29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6116F"/>
    <w:multiLevelType w:val="hybridMultilevel"/>
    <w:tmpl w:val="1DFE1B70"/>
    <w:lvl w:ilvl="0" w:tplc="BC5233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76943"/>
    <w:multiLevelType w:val="hybridMultilevel"/>
    <w:tmpl w:val="189C5ED0"/>
    <w:lvl w:ilvl="0" w:tplc="B2645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A8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87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41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E9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4C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EE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ED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C0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038FD"/>
    <w:multiLevelType w:val="hybridMultilevel"/>
    <w:tmpl w:val="A4D281B4"/>
    <w:lvl w:ilvl="0" w:tplc="1B34E8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20187"/>
    <w:multiLevelType w:val="hybridMultilevel"/>
    <w:tmpl w:val="A7504E8A"/>
    <w:lvl w:ilvl="0" w:tplc="5BD45B7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A9C1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8A2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AC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8D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0B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81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C4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822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15F01"/>
    <w:multiLevelType w:val="hybridMultilevel"/>
    <w:tmpl w:val="027A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927B0"/>
    <w:multiLevelType w:val="hybridMultilevel"/>
    <w:tmpl w:val="8A6E2F4A"/>
    <w:lvl w:ilvl="0" w:tplc="8C68EE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2909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C0A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82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AC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5EC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25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6B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E6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92E4D"/>
    <w:multiLevelType w:val="hybridMultilevel"/>
    <w:tmpl w:val="13145046"/>
    <w:lvl w:ilvl="0" w:tplc="138AFF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E483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6F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CC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EA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2B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87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68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8F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42253"/>
    <w:multiLevelType w:val="hybridMultilevel"/>
    <w:tmpl w:val="FF6EC358"/>
    <w:lvl w:ilvl="0" w:tplc="1B34E8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044EB"/>
    <w:multiLevelType w:val="hybridMultilevel"/>
    <w:tmpl w:val="7A5EE4E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F01AC"/>
    <w:multiLevelType w:val="hybridMultilevel"/>
    <w:tmpl w:val="A99A119A"/>
    <w:lvl w:ilvl="0" w:tplc="881C44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AF6C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289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AB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E5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E3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A8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8E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6EF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60F8C"/>
    <w:multiLevelType w:val="hybridMultilevel"/>
    <w:tmpl w:val="5DD64F40"/>
    <w:lvl w:ilvl="0" w:tplc="CEF29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4C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D0D9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7E68D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C0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A4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8A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A4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A6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068EC"/>
    <w:multiLevelType w:val="hybridMultilevel"/>
    <w:tmpl w:val="E4CAC31C"/>
    <w:lvl w:ilvl="0" w:tplc="B20E49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121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E3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87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87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142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87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AD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8A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D1997"/>
    <w:multiLevelType w:val="hybridMultilevel"/>
    <w:tmpl w:val="D61EE9E2"/>
    <w:lvl w:ilvl="0" w:tplc="FE1AEB1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DE1625"/>
    <w:multiLevelType w:val="hybridMultilevel"/>
    <w:tmpl w:val="499EC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A8E42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55630"/>
    <w:multiLevelType w:val="hybridMultilevel"/>
    <w:tmpl w:val="5F408792"/>
    <w:lvl w:ilvl="0" w:tplc="620E3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07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0CC5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24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82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89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06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E9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07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52A07"/>
    <w:multiLevelType w:val="hybridMultilevel"/>
    <w:tmpl w:val="F3DE4D52"/>
    <w:lvl w:ilvl="0" w:tplc="CFF0A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04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44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C9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46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65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8D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0A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20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50AFC"/>
    <w:multiLevelType w:val="hybridMultilevel"/>
    <w:tmpl w:val="2F52B3CE"/>
    <w:lvl w:ilvl="0" w:tplc="A26A4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A4278"/>
    <w:multiLevelType w:val="hybridMultilevel"/>
    <w:tmpl w:val="A57AE05C"/>
    <w:lvl w:ilvl="0" w:tplc="138AFF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3CED63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DF6829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A6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25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C3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6D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E44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A0BB4"/>
    <w:multiLevelType w:val="hybridMultilevel"/>
    <w:tmpl w:val="5FC2FBAC"/>
    <w:lvl w:ilvl="0" w:tplc="E69A292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91240"/>
    <w:multiLevelType w:val="hybridMultilevel"/>
    <w:tmpl w:val="754C7064"/>
    <w:lvl w:ilvl="0" w:tplc="BC5233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549583">
    <w:abstractNumId w:val="2"/>
  </w:num>
  <w:num w:numId="2" w16cid:durableId="33359642">
    <w:abstractNumId w:val="15"/>
  </w:num>
  <w:num w:numId="3" w16cid:durableId="1973361220">
    <w:abstractNumId w:val="4"/>
  </w:num>
  <w:num w:numId="4" w16cid:durableId="1276012586">
    <w:abstractNumId w:val="19"/>
  </w:num>
  <w:num w:numId="5" w16cid:durableId="1170607660">
    <w:abstractNumId w:val="31"/>
  </w:num>
  <w:num w:numId="6" w16cid:durableId="661470500">
    <w:abstractNumId w:val="29"/>
  </w:num>
  <w:num w:numId="7" w16cid:durableId="635650248">
    <w:abstractNumId w:val="28"/>
  </w:num>
  <w:num w:numId="8" w16cid:durableId="1978294610">
    <w:abstractNumId w:val="20"/>
  </w:num>
  <w:num w:numId="9" w16cid:durableId="767623314">
    <w:abstractNumId w:val="9"/>
  </w:num>
  <w:num w:numId="10" w16cid:durableId="1303004946">
    <w:abstractNumId w:val="0"/>
  </w:num>
  <w:num w:numId="11" w16cid:durableId="322128324">
    <w:abstractNumId w:val="1"/>
  </w:num>
  <w:num w:numId="12" w16cid:durableId="2039037378">
    <w:abstractNumId w:val="24"/>
  </w:num>
  <w:num w:numId="13" w16cid:durableId="2030790556">
    <w:abstractNumId w:val="17"/>
  </w:num>
  <w:num w:numId="14" w16cid:durableId="1941066501">
    <w:abstractNumId w:val="23"/>
  </w:num>
  <w:num w:numId="15" w16cid:durableId="1083989233">
    <w:abstractNumId w:val="25"/>
  </w:num>
  <w:num w:numId="16" w16cid:durableId="331294674">
    <w:abstractNumId w:val="6"/>
  </w:num>
  <w:num w:numId="17" w16cid:durableId="2026787258">
    <w:abstractNumId w:val="33"/>
  </w:num>
  <w:num w:numId="18" w16cid:durableId="1811677392">
    <w:abstractNumId w:val="3"/>
  </w:num>
  <w:num w:numId="19" w16cid:durableId="833910588">
    <w:abstractNumId w:val="11"/>
  </w:num>
  <w:num w:numId="20" w16cid:durableId="2096169626">
    <w:abstractNumId w:val="12"/>
  </w:num>
  <w:num w:numId="21" w16cid:durableId="2002536119">
    <w:abstractNumId w:val="14"/>
  </w:num>
  <w:num w:numId="22" w16cid:durableId="784663847">
    <w:abstractNumId w:val="18"/>
  </w:num>
  <w:num w:numId="23" w16cid:durableId="577521831">
    <w:abstractNumId w:val="10"/>
  </w:num>
  <w:num w:numId="24" w16cid:durableId="671446541">
    <w:abstractNumId w:val="30"/>
  </w:num>
  <w:num w:numId="25" w16cid:durableId="1196846465">
    <w:abstractNumId w:val="32"/>
  </w:num>
  <w:num w:numId="26" w16cid:durableId="107629159">
    <w:abstractNumId w:val="8"/>
  </w:num>
  <w:num w:numId="27" w16cid:durableId="1917786608">
    <w:abstractNumId w:val="16"/>
  </w:num>
  <w:num w:numId="28" w16cid:durableId="51774142">
    <w:abstractNumId w:val="21"/>
  </w:num>
  <w:num w:numId="29" w16cid:durableId="520584593">
    <w:abstractNumId w:val="26"/>
  </w:num>
  <w:num w:numId="30" w16cid:durableId="2051610630">
    <w:abstractNumId w:val="27"/>
  </w:num>
  <w:num w:numId="31" w16cid:durableId="473185757">
    <w:abstractNumId w:val="5"/>
  </w:num>
  <w:num w:numId="32" w16cid:durableId="618225012">
    <w:abstractNumId w:val="7"/>
  </w:num>
  <w:num w:numId="33" w16cid:durableId="89011338">
    <w:abstractNumId w:val="13"/>
  </w:num>
  <w:num w:numId="34" w16cid:durableId="7747885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A1"/>
    <w:rsid w:val="000002F2"/>
    <w:rsid w:val="00001687"/>
    <w:rsid w:val="000058BF"/>
    <w:rsid w:val="000108DD"/>
    <w:rsid w:val="0001470B"/>
    <w:rsid w:val="00023E03"/>
    <w:rsid w:val="000324EC"/>
    <w:rsid w:val="00033F5D"/>
    <w:rsid w:val="000375EF"/>
    <w:rsid w:val="000408A0"/>
    <w:rsid w:val="00041A56"/>
    <w:rsid w:val="00073899"/>
    <w:rsid w:val="000746F3"/>
    <w:rsid w:val="00075EAD"/>
    <w:rsid w:val="0008218B"/>
    <w:rsid w:val="00094AA2"/>
    <w:rsid w:val="000A2927"/>
    <w:rsid w:val="000A2C8A"/>
    <w:rsid w:val="000A4324"/>
    <w:rsid w:val="000A4F55"/>
    <w:rsid w:val="000A530B"/>
    <w:rsid w:val="000B287E"/>
    <w:rsid w:val="000B5A91"/>
    <w:rsid w:val="000D1819"/>
    <w:rsid w:val="000D2C9B"/>
    <w:rsid w:val="000E0EFD"/>
    <w:rsid w:val="000E3109"/>
    <w:rsid w:val="000F0C70"/>
    <w:rsid w:val="000F34B6"/>
    <w:rsid w:val="00113F4C"/>
    <w:rsid w:val="0012008F"/>
    <w:rsid w:val="00122AE7"/>
    <w:rsid w:val="001309B4"/>
    <w:rsid w:val="001467EC"/>
    <w:rsid w:val="0015155E"/>
    <w:rsid w:val="0015452C"/>
    <w:rsid w:val="00155193"/>
    <w:rsid w:val="0015551F"/>
    <w:rsid w:val="00174C3D"/>
    <w:rsid w:val="00197E3E"/>
    <w:rsid w:val="001A31D3"/>
    <w:rsid w:val="001B04C3"/>
    <w:rsid w:val="001B1011"/>
    <w:rsid w:val="001C10BE"/>
    <w:rsid w:val="001C5924"/>
    <w:rsid w:val="001C6EFE"/>
    <w:rsid w:val="001E3D43"/>
    <w:rsid w:val="001E4DA9"/>
    <w:rsid w:val="001E4E7E"/>
    <w:rsid w:val="001F3283"/>
    <w:rsid w:val="001F5908"/>
    <w:rsid w:val="001F5CE6"/>
    <w:rsid w:val="001F5FAF"/>
    <w:rsid w:val="00200197"/>
    <w:rsid w:val="002004AB"/>
    <w:rsid w:val="00205A26"/>
    <w:rsid w:val="002114AA"/>
    <w:rsid w:val="00216F07"/>
    <w:rsid w:val="002318E5"/>
    <w:rsid w:val="00240C95"/>
    <w:rsid w:val="002525C2"/>
    <w:rsid w:val="00257458"/>
    <w:rsid w:val="00261D4B"/>
    <w:rsid w:val="002644D1"/>
    <w:rsid w:val="00291268"/>
    <w:rsid w:val="00292F2C"/>
    <w:rsid w:val="00293051"/>
    <w:rsid w:val="00294A3A"/>
    <w:rsid w:val="002A4213"/>
    <w:rsid w:val="002B13B1"/>
    <w:rsid w:val="002B665F"/>
    <w:rsid w:val="002B6CC5"/>
    <w:rsid w:val="002C54FB"/>
    <w:rsid w:val="002D0BFA"/>
    <w:rsid w:val="002D367C"/>
    <w:rsid w:val="002F2FA7"/>
    <w:rsid w:val="002F7B72"/>
    <w:rsid w:val="00300942"/>
    <w:rsid w:val="003159C1"/>
    <w:rsid w:val="00341696"/>
    <w:rsid w:val="00341A68"/>
    <w:rsid w:val="003505E4"/>
    <w:rsid w:val="00353B5C"/>
    <w:rsid w:val="00373945"/>
    <w:rsid w:val="00383F71"/>
    <w:rsid w:val="00385358"/>
    <w:rsid w:val="0039031D"/>
    <w:rsid w:val="0039660C"/>
    <w:rsid w:val="003A2A4B"/>
    <w:rsid w:val="003A573B"/>
    <w:rsid w:val="003A6205"/>
    <w:rsid w:val="003B23DE"/>
    <w:rsid w:val="003B3E0A"/>
    <w:rsid w:val="003B4BCB"/>
    <w:rsid w:val="003B5E69"/>
    <w:rsid w:val="003C07D9"/>
    <w:rsid w:val="003C2F97"/>
    <w:rsid w:val="003D6133"/>
    <w:rsid w:val="003E7C67"/>
    <w:rsid w:val="003F7AC4"/>
    <w:rsid w:val="004016DE"/>
    <w:rsid w:val="00402E89"/>
    <w:rsid w:val="004239AA"/>
    <w:rsid w:val="00424BF0"/>
    <w:rsid w:val="004279E6"/>
    <w:rsid w:val="00430ED4"/>
    <w:rsid w:val="00431387"/>
    <w:rsid w:val="00445F4F"/>
    <w:rsid w:val="00450137"/>
    <w:rsid w:val="0045124D"/>
    <w:rsid w:val="00457FE9"/>
    <w:rsid w:val="00475B3A"/>
    <w:rsid w:val="004765B3"/>
    <w:rsid w:val="00483021"/>
    <w:rsid w:val="004834DD"/>
    <w:rsid w:val="00485559"/>
    <w:rsid w:val="00491204"/>
    <w:rsid w:val="004A127D"/>
    <w:rsid w:val="004A3A7A"/>
    <w:rsid w:val="004C5BA9"/>
    <w:rsid w:val="004C7808"/>
    <w:rsid w:val="004E31C0"/>
    <w:rsid w:val="004F02C1"/>
    <w:rsid w:val="004F05C7"/>
    <w:rsid w:val="004F1550"/>
    <w:rsid w:val="004F17F2"/>
    <w:rsid w:val="004F526C"/>
    <w:rsid w:val="00500FF2"/>
    <w:rsid w:val="00511F5B"/>
    <w:rsid w:val="0051385E"/>
    <w:rsid w:val="005161A1"/>
    <w:rsid w:val="00516732"/>
    <w:rsid w:val="0051705B"/>
    <w:rsid w:val="0052493E"/>
    <w:rsid w:val="00525944"/>
    <w:rsid w:val="00527408"/>
    <w:rsid w:val="005451E4"/>
    <w:rsid w:val="00545DD5"/>
    <w:rsid w:val="00546281"/>
    <w:rsid w:val="005463E5"/>
    <w:rsid w:val="005466EF"/>
    <w:rsid w:val="005479E2"/>
    <w:rsid w:val="00554FDC"/>
    <w:rsid w:val="00570629"/>
    <w:rsid w:val="00571A14"/>
    <w:rsid w:val="00577076"/>
    <w:rsid w:val="005864EC"/>
    <w:rsid w:val="00586A03"/>
    <w:rsid w:val="00592CF4"/>
    <w:rsid w:val="00593175"/>
    <w:rsid w:val="00594B23"/>
    <w:rsid w:val="005A3388"/>
    <w:rsid w:val="005A3F80"/>
    <w:rsid w:val="005A4404"/>
    <w:rsid w:val="005B0957"/>
    <w:rsid w:val="005C0CC8"/>
    <w:rsid w:val="005C46BE"/>
    <w:rsid w:val="005D1DBD"/>
    <w:rsid w:val="005F2C71"/>
    <w:rsid w:val="005F335A"/>
    <w:rsid w:val="00600FEB"/>
    <w:rsid w:val="006317CF"/>
    <w:rsid w:val="00640221"/>
    <w:rsid w:val="0064337F"/>
    <w:rsid w:val="0064452B"/>
    <w:rsid w:val="00651349"/>
    <w:rsid w:val="00672A2A"/>
    <w:rsid w:val="00672C42"/>
    <w:rsid w:val="00676A22"/>
    <w:rsid w:val="0068133A"/>
    <w:rsid w:val="00683597"/>
    <w:rsid w:val="006A778D"/>
    <w:rsid w:val="006C5CF4"/>
    <w:rsid w:val="006C750D"/>
    <w:rsid w:val="006C754C"/>
    <w:rsid w:val="006D20C6"/>
    <w:rsid w:val="006D5235"/>
    <w:rsid w:val="006E0C4A"/>
    <w:rsid w:val="006F2370"/>
    <w:rsid w:val="00711DE5"/>
    <w:rsid w:val="00717B7D"/>
    <w:rsid w:val="00720859"/>
    <w:rsid w:val="00722589"/>
    <w:rsid w:val="0072272A"/>
    <w:rsid w:val="0073183D"/>
    <w:rsid w:val="007333EB"/>
    <w:rsid w:val="00733D37"/>
    <w:rsid w:val="00735894"/>
    <w:rsid w:val="00736D38"/>
    <w:rsid w:val="00752999"/>
    <w:rsid w:val="00753E81"/>
    <w:rsid w:val="0075467D"/>
    <w:rsid w:val="00761349"/>
    <w:rsid w:val="00761654"/>
    <w:rsid w:val="00764BCA"/>
    <w:rsid w:val="00764BFD"/>
    <w:rsid w:val="0077744E"/>
    <w:rsid w:val="0078172E"/>
    <w:rsid w:val="0078252B"/>
    <w:rsid w:val="00783965"/>
    <w:rsid w:val="00790829"/>
    <w:rsid w:val="00797D46"/>
    <w:rsid w:val="007A0DD2"/>
    <w:rsid w:val="007A4468"/>
    <w:rsid w:val="007B2A19"/>
    <w:rsid w:val="007B5269"/>
    <w:rsid w:val="007C2353"/>
    <w:rsid w:val="007D039F"/>
    <w:rsid w:val="007D46D9"/>
    <w:rsid w:val="007D6784"/>
    <w:rsid w:val="007F1803"/>
    <w:rsid w:val="007F1C5C"/>
    <w:rsid w:val="007F40C6"/>
    <w:rsid w:val="00807919"/>
    <w:rsid w:val="00810841"/>
    <w:rsid w:val="008139A7"/>
    <w:rsid w:val="00814BE1"/>
    <w:rsid w:val="00820422"/>
    <w:rsid w:val="00835B67"/>
    <w:rsid w:val="0084144A"/>
    <w:rsid w:val="00842247"/>
    <w:rsid w:val="0084408E"/>
    <w:rsid w:val="00844A8D"/>
    <w:rsid w:val="0084733A"/>
    <w:rsid w:val="0084758A"/>
    <w:rsid w:val="0085706B"/>
    <w:rsid w:val="008622E1"/>
    <w:rsid w:val="00870E8E"/>
    <w:rsid w:val="0087713A"/>
    <w:rsid w:val="0088436E"/>
    <w:rsid w:val="00885848"/>
    <w:rsid w:val="008917A0"/>
    <w:rsid w:val="008A193B"/>
    <w:rsid w:val="008A2E05"/>
    <w:rsid w:val="008A322D"/>
    <w:rsid w:val="008A3661"/>
    <w:rsid w:val="008B0DDA"/>
    <w:rsid w:val="008B4AF6"/>
    <w:rsid w:val="008B7E68"/>
    <w:rsid w:val="008D0386"/>
    <w:rsid w:val="008D09E3"/>
    <w:rsid w:val="008D4C66"/>
    <w:rsid w:val="008E1EDE"/>
    <w:rsid w:val="008E3146"/>
    <w:rsid w:val="008F240E"/>
    <w:rsid w:val="008F39E5"/>
    <w:rsid w:val="008F7E15"/>
    <w:rsid w:val="00902142"/>
    <w:rsid w:val="00925835"/>
    <w:rsid w:val="00930CFA"/>
    <w:rsid w:val="00931E97"/>
    <w:rsid w:val="00955D19"/>
    <w:rsid w:val="0097441D"/>
    <w:rsid w:val="0098568C"/>
    <w:rsid w:val="00992F71"/>
    <w:rsid w:val="009A4407"/>
    <w:rsid w:val="009A6C65"/>
    <w:rsid w:val="009B1B74"/>
    <w:rsid w:val="009B2FB9"/>
    <w:rsid w:val="009D23B5"/>
    <w:rsid w:val="009D453F"/>
    <w:rsid w:val="009E163E"/>
    <w:rsid w:val="009E4D35"/>
    <w:rsid w:val="009F4699"/>
    <w:rsid w:val="00A067D2"/>
    <w:rsid w:val="00A1101A"/>
    <w:rsid w:val="00A12BD4"/>
    <w:rsid w:val="00A20183"/>
    <w:rsid w:val="00A20D29"/>
    <w:rsid w:val="00A37513"/>
    <w:rsid w:val="00A41D2B"/>
    <w:rsid w:val="00A47FA5"/>
    <w:rsid w:val="00A619B0"/>
    <w:rsid w:val="00A641F1"/>
    <w:rsid w:val="00A71CF1"/>
    <w:rsid w:val="00AC08E2"/>
    <w:rsid w:val="00AC1932"/>
    <w:rsid w:val="00AC1F00"/>
    <w:rsid w:val="00AD1357"/>
    <w:rsid w:val="00AD305F"/>
    <w:rsid w:val="00AD47E1"/>
    <w:rsid w:val="00AE1EE8"/>
    <w:rsid w:val="00AF37E8"/>
    <w:rsid w:val="00AF4DE3"/>
    <w:rsid w:val="00AF66C8"/>
    <w:rsid w:val="00B0422A"/>
    <w:rsid w:val="00B21AED"/>
    <w:rsid w:val="00B239C9"/>
    <w:rsid w:val="00B3027F"/>
    <w:rsid w:val="00B303D0"/>
    <w:rsid w:val="00B3151D"/>
    <w:rsid w:val="00B36539"/>
    <w:rsid w:val="00B4623B"/>
    <w:rsid w:val="00B56F16"/>
    <w:rsid w:val="00B61E55"/>
    <w:rsid w:val="00B72DF1"/>
    <w:rsid w:val="00B83891"/>
    <w:rsid w:val="00B9469E"/>
    <w:rsid w:val="00B97A71"/>
    <w:rsid w:val="00BA0FA8"/>
    <w:rsid w:val="00BA21CE"/>
    <w:rsid w:val="00BA635D"/>
    <w:rsid w:val="00BC4AE7"/>
    <w:rsid w:val="00BD5966"/>
    <w:rsid w:val="00BE0047"/>
    <w:rsid w:val="00BE396F"/>
    <w:rsid w:val="00BE39B3"/>
    <w:rsid w:val="00BE3E8B"/>
    <w:rsid w:val="00BE6905"/>
    <w:rsid w:val="00BE774C"/>
    <w:rsid w:val="00BF3618"/>
    <w:rsid w:val="00BF5447"/>
    <w:rsid w:val="00C00C8C"/>
    <w:rsid w:val="00C066AD"/>
    <w:rsid w:val="00C12F86"/>
    <w:rsid w:val="00C22824"/>
    <w:rsid w:val="00C343A5"/>
    <w:rsid w:val="00C4191B"/>
    <w:rsid w:val="00C4388C"/>
    <w:rsid w:val="00C452C5"/>
    <w:rsid w:val="00C462DC"/>
    <w:rsid w:val="00C47246"/>
    <w:rsid w:val="00C4750D"/>
    <w:rsid w:val="00C55F08"/>
    <w:rsid w:val="00C847CB"/>
    <w:rsid w:val="00CC285F"/>
    <w:rsid w:val="00CD2A21"/>
    <w:rsid w:val="00CD6C0D"/>
    <w:rsid w:val="00CF6A96"/>
    <w:rsid w:val="00D007E1"/>
    <w:rsid w:val="00D20081"/>
    <w:rsid w:val="00D252BD"/>
    <w:rsid w:val="00D35D82"/>
    <w:rsid w:val="00D35EBD"/>
    <w:rsid w:val="00D46E71"/>
    <w:rsid w:val="00D47423"/>
    <w:rsid w:val="00D50C41"/>
    <w:rsid w:val="00D579E7"/>
    <w:rsid w:val="00D61844"/>
    <w:rsid w:val="00D7422C"/>
    <w:rsid w:val="00D81E01"/>
    <w:rsid w:val="00DA384B"/>
    <w:rsid w:val="00DA547E"/>
    <w:rsid w:val="00DB1FA5"/>
    <w:rsid w:val="00DB6D0E"/>
    <w:rsid w:val="00DC0650"/>
    <w:rsid w:val="00DC1360"/>
    <w:rsid w:val="00DC23C3"/>
    <w:rsid w:val="00DD5BB2"/>
    <w:rsid w:val="00DD6E42"/>
    <w:rsid w:val="00DD70F8"/>
    <w:rsid w:val="00DD73F5"/>
    <w:rsid w:val="00DE1396"/>
    <w:rsid w:val="00DE20AC"/>
    <w:rsid w:val="00DE4D01"/>
    <w:rsid w:val="00DE5AD9"/>
    <w:rsid w:val="00DF22DA"/>
    <w:rsid w:val="00E070A6"/>
    <w:rsid w:val="00E1662C"/>
    <w:rsid w:val="00E17277"/>
    <w:rsid w:val="00E3195E"/>
    <w:rsid w:val="00E31D28"/>
    <w:rsid w:val="00E351F8"/>
    <w:rsid w:val="00E431CE"/>
    <w:rsid w:val="00E47545"/>
    <w:rsid w:val="00E550C4"/>
    <w:rsid w:val="00E55ABD"/>
    <w:rsid w:val="00E5696F"/>
    <w:rsid w:val="00E61E0A"/>
    <w:rsid w:val="00E638FC"/>
    <w:rsid w:val="00E7307E"/>
    <w:rsid w:val="00E76AF8"/>
    <w:rsid w:val="00E76EB0"/>
    <w:rsid w:val="00E867B5"/>
    <w:rsid w:val="00EA60DE"/>
    <w:rsid w:val="00EB73BC"/>
    <w:rsid w:val="00EB74FF"/>
    <w:rsid w:val="00EC5139"/>
    <w:rsid w:val="00ED3BB5"/>
    <w:rsid w:val="00ED71A7"/>
    <w:rsid w:val="00EE3AE1"/>
    <w:rsid w:val="00EE4836"/>
    <w:rsid w:val="00F057BC"/>
    <w:rsid w:val="00F066E2"/>
    <w:rsid w:val="00F16BB5"/>
    <w:rsid w:val="00F16E8D"/>
    <w:rsid w:val="00F200C8"/>
    <w:rsid w:val="00F249B4"/>
    <w:rsid w:val="00F2501E"/>
    <w:rsid w:val="00F3541B"/>
    <w:rsid w:val="00F37D3E"/>
    <w:rsid w:val="00F427DB"/>
    <w:rsid w:val="00F43D9A"/>
    <w:rsid w:val="00F52FEF"/>
    <w:rsid w:val="00F61574"/>
    <w:rsid w:val="00F64841"/>
    <w:rsid w:val="00F6617A"/>
    <w:rsid w:val="00F71B11"/>
    <w:rsid w:val="00F73A95"/>
    <w:rsid w:val="00F77DB4"/>
    <w:rsid w:val="00F9203D"/>
    <w:rsid w:val="00FA7324"/>
    <w:rsid w:val="00FC5B31"/>
    <w:rsid w:val="00FC6F43"/>
    <w:rsid w:val="00FD59D5"/>
    <w:rsid w:val="00FE75A7"/>
    <w:rsid w:val="00FF6C1C"/>
    <w:rsid w:val="0178F30D"/>
    <w:rsid w:val="01E81993"/>
    <w:rsid w:val="037D0EB8"/>
    <w:rsid w:val="047E7657"/>
    <w:rsid w:val="0518DF19"/>
    <w:rsid w:val="0527F9F3"/>
    <w:rsid w:val="05306F06"/>
    <w:rsid w:val="05410CA6"/>
    <w:rsid w:val="055CB1B6"/>
    <w:rsid w:val="059F5F52"/>
    <w:rsid w:val="05E23ED8"/>
    <w:rsid w:val="05F2358F"/>
    <w:rsid w:val="072EF929"/>
    <w:rsid w:val="072F6557"/>
    <w:rsid w:val="078E05F0"/>
    <w:rsid w:val="07D8401F"/>
    <w:rsid w:val="09AF0A76"/>
    <w:rsid w:val="0A2C0C3A"/>
    <w:rsid w:val="0A7B52EE"/>
    <w:rsid w:val="0AC5A6B2"/>
    <w:rsid w:val="0B0BCA8C"/>
    <w:rsid w:val="0B1166F1"/>
    <w:rsid w:val="0C2DCC80"/>
    <w:rsid w:val="0C51805C"/>
    <w:rsid w:val="0C7BE390"/>
    <w:rsid w:val="0CC7619E"/>
    <w:rsid w:val="0DB89C92"/>
    <w:rsid w:val="0DC5680F"/>
    <w:rsid w:val="0DFD4774"/>
    <w:rsid w:val="0EEEC22D"/>
    <w:rsid w:val="0EF10A67"/>
    <w:rsid w:val="0FD84A48"/>
    <w:rsid w:val="0FFE895F"/>
    <w:rsid w:val="105CC0B0"/>
    <w:rsid w:val="10B6BC94"/>
    <w:rsid w:val="11362C56"/>
    <w:rsid w:val="117D418B"/>
    <w:rsid w:val="11A05B7A"/>
    <w:rsid w:val="11C2DAFC"/>
    <w:rsid w:val="11D8B08E"/>
    <w:rsid w:val="11F89111"/>
    <w:rsid w:val="11FF4FA7"/>
    <w:rsid w:val="12766B77"/>
    <w:rsid w:val="13E96448"/>
    <w:rsid w:val="155EABF9"/>
    <w:rsid w:val="1573D2FA"/>
    <w:rsid w:val="16007AAD"/>
    <w:rsid w:val="16EF1D1F"/>
    <w:rsid w:val="17943303"/>
    <w:rsid w:val="1914D36D"/>
    <w:rsid w:val="192BEF7E"/>
    <w:rsid w:val="19492BC1"/>
    <w:rsid w:val="19B815AA"/>
    <w:rsid w:val="19C50BFD"/>
    <w:rsid w:val="19E7D8AE"/>
    <w:rsid w:val="1ABA98EE"/>
    <w:rsid w:val="1ACBD3C5"/>
    <w:rsid w:val="1BA631ED"/>
    <w:rsid w:val="1C01778C"/>
    <w:rsid w:val="1CDAC2E1"/>
    <w:rsid w:val="1D3CD74F"/>
    <w:rsid w:val="1D43F637"/>
    <w:rsid w:val="1E05C6D4"/>
    <w:rsid w:val="1FDB1633"/>
    <w:rsid w:val="20B1817A"/>
    <w:rsid w:val="214C5020"/>
    <w:rsid w:val="21567A87"/>
    <w:rsid w:val="22387ED7"/>
    <w:rsid w:val="239779F8"/>
    <w:rsid w:val="23E2FC19"/>
    <w:rsid w:val="246AE626"/>
    <w:rsid w:val="24B5E78D"/>
    <w:rsid w:val="24BC8465"/>
    <w:rsid w:val="24F1CE42"/>
    <w:rsid w:val="252D2D40"/>
    <w:rsid w:val="25ACC61B"/>
    <w:rsid w:val="25E70DF8"/>
    <w:rsid w:val="2653F575"/>
    <w:rsid w:val="27138436"/>
    <w:rsid w:val="27278194"/>
    <w:rsid w:val="27907AA1"/>
    <w:rsid w:val="27A4BC8F"/>
    <w:rsid w:val="27D99B66"/>
    <w:rsid w:val="283A12AF"/>
    <w:rsid w:val="284C60A1"/>
    <w:rsid w:val="28575D64"/>
    <w:rsid w:val="298FF588"/>
    <w:rsid w:val="2A98970F"/>
    <w:rsid w:val="2AB6BDA0"/>
    <w:rsid w:val="2B2BC5E9"/>
    <w:rsid w:val="2B41F294"/>
    <w:rsid w:val="2B48C5BF"/>
    <w:rsid w:val="2BD5BA82"/>
    <w:rsid w:val="2C7DC7F0"/>
    <w:rsid w:val="2C8B4F4F"/>
    <w:rsid w:val="2D3079D8"/>
    <w:rsid w:val="2E009D44"/>
    <w:rsid w:val="2E7DA057"/>
    <w:rsid w:val="2EFC206D"/>
    <w:rsid w:val="2FC7D279"/>
    <w:rsid w:val="3003A355"/>
    <w:rsid w:val="304226C0"/>
    <w:rsid w:val="30E41C9A"/>
    <w:rsid w:val="313040D1"/>
    <w:rsid w:val="31592699"/>
    <w:rsid w:val="317E5ECE"/>
    <w:rsid w:val="32884933"/>
    <w:rsid w:val="337B454F"/>
    <w:rsid w:val="34010C6E"/>
    <w:rsid w:val="34241994"/>
    <w:rsid w:val="342A9AC1"/>
    <w:rsid w:val="34F6AAF9"/>
    <w:rsid w:val="355325B8"/>
    <w:rsid w:val="35C66B22"/>
    <w:rsid w:val="364E05B8"/>
    <w:rsid w:val="36503C5A"/>
    <w:rsid w:val="365B2BE6"/>
    <w:rsid w:val="37EC0CBB"/>
    <w:rsid w:val="3889DA56"/>
    <w:rsid w:val="38B03FFF"/>
    <w:rsid w:val="39412B58"/>
    <w:rsid w:val="397276CB"/>
    <w:rsid w:val="398ED820"/>
    <w:rsid w:val="3996C5A6"/>
    <w:rsid w:val="3A12EE57"/>
    <w:rsid w:val="3A4EC9CB"/>
    <w:rsid w:val="3AA720AB"/>
    <w:rsid w:val="3ADCFBB9"/>
    <w:rsid w:val="3AF5F456"/>
    <w:rsid w:val="3B2E3C84"/>
    <w:rsid w:val="3B4B0E10"/>
    <w:rsid w:val="3B5E580C"/>
    <w:rsid w:val="3BADAE09"/>
    <w:rsid w:val="3C80EDF5"/>
    <w:rsid w:val="3C9BD940"/>
    <w:rsid w:val="3CAE4307"/>
    <w:rsid w:val="3DEC3185"/>
    <w:rsid w:val="3E37A9A1"/>
    <w:rsid w:val="3F308C4D"/>
    <w:rsid w:val="3FAEFA68"/>
    <w:rsid w:val="404F0637"/>
    <w:rsid w:val="40BF4F6F"/>
    <w:rsid w:val="40D242E8"/>
    <w:rsid w:val="410A8A22"/>
    <w:rsid w:val="41BF223A"/>
    <w:rsid w:val="433DA7EC"/>
    <w:rsid w:val="444565C6"/>
    <w:rsid w:val="44A6EB25"/>
    <w:rsid w:val="45111A49"/>
    <w:rsid w:val="4517D7E4"/>
    <w:rsid w:val="45E13627"/>
    <w:rsid w:val="45E2484B"/>
    <w:rsid w:val="46B0A855"/>
    <w:rsid w:val="470182DC"/>
    <w:rsid w:val="470C1B45"/>
    <w:rsid w:val="4747B950"/>
    <w:rsid w:val="490B2963"/>
    <w:rsid w:val="49C8D1DD"/>
    <w:rsid w:val="4AB2682F"/>
    <w:rsid w:val="4B145D8B"/>
    <w:rsid w:val="4B289670"/>
    <w:rsid w:val="4B2F9174"/>
    <w:rsid w:val="4C5EF272"/>
    <w:rsid w:val="4D9713E1"/>
    <w:rsid w:val="4EF95A25"/>
    <w:rsid w:val="50D5932A"/>
    <w:rsid w:val="5144CD5C"/>
    <w:rsid w:val="519ED2F8"/>
    <w:rsid w:val="5333A855"/>
    <w:rsid w:val="535E47F7"/>
    <w:rsid w:val="539B883D"/>
    <w:rsid w:val="53FBD924"/>
    <w:rsid w:val="540E42EB"/>
    <w:rsid w:val="54CD4214"/>
    <w:rsid w:val="54D673BA"/>
    <w:rsid w:val="54DA6842"/>
    <w:rsid w:val="55C23829"/>
    <w:rsid w:val="564A5B6D"/>
    <w:rsid w:val="5660251E"/>
    <w:rsid w:val="56823AD2"/>
    <w:rsid w:val="56EB38D8"/>
    <w:rsid w:val="56F2B791"/>
    <w:rsid w:val="5711C160"/>
    <w:rsid w:val="577741E5"/>
    <w:rsid w:val="577C543B"/>
    <w:rsid w:val="57BADFC4"/>
    <w:rsid w:val="580E147C"/>
    <w:rsid w:val="580F41FF"/>
    <w:rsid w:val="5818995B"/>
    <w:rsid w:val="58495878"/>
    <w:rsid w:val="58B32D8D"/>
    <w:rsid w:val="5989C17C"/>
    <w:rsid w:val="5993355B"/>
    <w:rsid w:val="5A27917A"/>
    <w:rsid w:val="5A47DDC2"/>
    <w:rsid w:val="5AB4E902"/>
    <w:rsid w:val="5B060516"/>
    <w:rsid w:val="5B2591DD"/>
    <w:rsid w:val="5B32B1CB"/>
    <w:rsid w:val="5B45B53E"/>
    <w:rsid w:val="5B9077A8"/>
    <w:rsid w:val="5CE1859F"/>
    <w:rsid w:val="5D20F1AA"/>
    <w:rsid w:val="5D37BA76"/>
    <w:rsid w:val="5D3DFB29"/>
    <w:rsid w:val="5DAD37AB"/>
    <w:rsid w:val="5E30316D"/>
    <w:rsid w:val="5ED9CB8A"/>
    <w:rsid w:val="5F50F592"/>
    <w:rsid w:val="5FB5C355"/>
    <w:rsid w:val="5FDE19B4"/>
    <w:rsid w:val="605F737E"/>
    <w:rsid w:val="60FA355B"/>
    <w:rsid w:val="61C63199"/>
    <w:rsid w:val="62040271"/>
    <w:rsid w:val="62432995"/>
    <w:rsid w:val="628939A3"/>
    <w:rsid w:val="62931F15"/>
    <w:rsid w:val="630A4859"/>
    <w:rsid w:val="633F8C4C"/>
    <w:rsid w:val="646A21BF"/>
    <w:rsid w:val="64B652AB"/>
    <w:rsid w:val="66A19042"/>
    <w:rsid w:val="6733990F"/>
    <w:rsid w:val="68243846"/>
    <w:rsid w:val="68FED2DC"/>
    <w:rsid w:val="69017D0E"/>
    <w:rsid w:val="6902086D"/>
    <w:rsid w:val="690EC993"/>
    <w:rsid w:val="6970DEBD"/>
    <w:rsid w:val="69AECDD0"/>
    <w:rsid w:val="69D93104"/>
    <w:rsid w:val="69F3D2FD"/>
    <w:rsid w:val="6A2EF290"/>
    <w:rsid w:val="6B818C77"/>
    <w:rsid w:val="6BB7B2AB"/>
    <w:rsid w:val="6C67EF77"/>
    <w:rsid w:val="6C6E159A"/>
    <w:rsid w:val="6CE26402"/>
    <w:rsid w:val="6DCB48FB"/>
    <w:rsid w:val="6E44382D"/>
    <w:rsid w:val="6F6E1460"/>
    <w:rsid w:val="70D53096"/>
    <w:rsid w:val="70E9C160"/>
    <w:rsid w:val="70EB54F7"/>
    <w:rsid w:val="70F1AEE6"/>
    <w:rsid w:val="71997FB6"/>
    <w:rsid w:val="720E67B9"/>
    <w:rsid w:val="727100F7"/>
    <w:rsid w:val="728D7F47"/>
    <w:rsid w:val="7303A3C6"/>
    <w:rsid w:val="7363318F"/>
    <w:rsid w:val="7390F412"/>
    <w:rsid w:val="73B001D5"/>
    <w:rsid w:val="73D11A11"/>
    <w:rsid w:val="74C11A90"/>
    <w:rsid w:val="74C64592"/>
    <w:rsid w:val="74DF3930"/>
    <w:rsid w:val="750AA8D4"/>
    <w:rsid w:val="7561265F"/>
    <w:rsid w:val="766FC590"/>
    <w:rsid w:val="773269E9"/>
    <w:rsid w:val="7767EB6E"/>
    <w:rsid w:val="778306B0"/>
    <w:rsid w:val="77A162F4"/>
    <w:rsid w:val="79DD09FF"/>
    <w:rsid w:val="79E15ACF"/>
    <w:rsid w:val="79ECB985"/>
    <w:rsid w:val="7AB6CD62"/>
    <w:rsid w:val="7B1F3BE1"/>
    <w:rsid w:val="7B27B0F4"/>
    <w:rsid w:val="7B71FCD2"/>
    <w:rsid w:val="7B79EA58"/>
    <w:rsid w:val="7C34618D"/>
    <w:rsid w:val="7DDA7C79"/>
    <w:rsid w:val="7DE99D14"/>
    <w:rsid w:val="7E04DD5C"/>
    <w:rsid w:val="7EDE81F0"/>
    <w:rsid w:val="7FB38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86083"/>
  <w15:chartTrackingRefBased/>
  <w15:docId w15:val="{4D1EF9AB-9F23-4E26-A617-4228A188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2247"/>
    <w:pPr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402E89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cap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12008F"/>
    <w:pPr>
      <w:ind w:left="720"/>
      <w:contextualSpacing/>
    </w:pPr>
  </w:style>
  <w:style w:type="paragraph" w:customStyle="1" w:styleId="Affiliations">
    <w:name w:val="Affiliations"/>
    <w:basedOn w:val="AuthorByline"/>
    <w:qFormat/>
    <w:rsid w:val="00AC1F00"/>
    <w:rPr>
      <w:b w:val="0"/>
    </w:rPr>
  </w:style>
  <w:style w:type="character" w:styleId="Hyperlink">
    <w:name w:val="Hyperlink"/>
    <w:basedOn w:val="DefaultParagraphFont"/>
    <w:uiPriority w:val="99"/>
    <w:unhideWhenUsed/>
    <w:rsid w:val="002001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1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D38"/>
  </w:style>
  <w:style w:type="paragraph" w:styleId="Footer">
    <w:name w:val="footer"/>
    <w:basedOn w:val="Normal"/>
    <w:link w:val="FooterChar"/>
    <w:uiPriority w:val="99"/>
    <w:unhideWhenUsed/>
    <w:rsid w:val="0073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D38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0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62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6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62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2E89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02E89"/>
  </w:style>
  <w:style w:type="character" w:styleId="FollowedHyperlink">
    <w:name w:val="FollowedHyperlink"/>
    <w:basedOn w:val="DefaultParagraphFont"/>
    <w:uiPriority w:val="99"/>
    <w:semiHidden/>
    <w:unhideWhenUsed/>
    <w:rsid w:val="00293051"/>
    <w:rPr>
      <w:color w:val="954F72" w:themeColor="followedHyperlink"/>
      <w:u w:val="single"/>
    </w:rPr>
  </w:style>
  <w:style w:type="paragraph" w:styleId="Title">
    <w:name w:val="Title"/>
    <w:next w:val="Normal"/>
    <w:link w:val="TitleChar"/>
    <w:uiPriority w:val="10"/>
    <w:qFormat/>
    <w:rsid w:val="00AC1F00"/>
    <w:pPr>
      <w:tabs>
        <w:tab w:val="left" w:pos="2880"/>
      </w:tabs>
      <w:contextualSpacing/>
      <w:jc w:val="center"/>
    </w:pPr>
    <w:rPr>
      <w:rFonts w:ascii="Arial" w:hAnsi="Arial" w:cs="Arial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C1F00"/>
    <w:rPr>
      <w:rFonts w:ascii="Arial" w:hAnsi="Arial" w:cs="Arial"/>
      <w:sz w:val="48"/>
      <w:szCs w:val="48"/>
    </w:rPr>
  </w:style>
  <w:style w:type="paragraph" w:customStyle="1" w:styleId="AuthorByline">
    <w:name w:val="Author Byline"/>
    <w:basedOn w:val="Normal"/>
    <w:qFormat/>
    <w:rsid w:val="00AC1F00"/>
    <w:pPr>
      <w:spacing w:after="0" w:line="240" w:lineRule="auto"/>
      <w:jc w:val="left"/>
    </w:pPr>
    <w:rPr>
      <w:rFonts w:ascii="Arial" w:eastAsia="Times New Roman" w:hAnsi="Arial" w:cs="Arial"/>
      <w:b/>
      <w:szCs w:val="20"/>
    </w:rPr>
  </w:style>
  <w:style w:type="paragraph" w:customStyle="1" w:styleId="Head1">
    <w:name w:val="Head1"/>
    <w:next w:val="BodyTextParagraph"/>
    <w:qFormat/>
    <w:rsid w:val="00B61E55"/>
    <w:pPr>
      <w:keepNext/>
      <w:widowControl w:val="0"/>
      <w:suppressAutoHyphens/>
      <w:spacing w:after="0" w:line="360" w:lineRule="auto"/>
    </w:pPr>
    <w:rPr>
      <w:rFonts w:ascii="Arial" w:hAnsi="Arial" w:cs="Arial"/>
      <w:b/>
      <w:bCs/>
      <w:sz w:val="20"/>
      <w:szCs w:val="20"/>
    </w:rPr>
  </w:style>
  <w:style w:type="paragraph" w:customStyle="1" w:styleId="Head2">
    <w:name w:val="Head2"/>
    <w:next w:val="BodyTextParagraphinitial"/>
    <w:qFormat/>
    <w:rsid w:val="00257458"/>
    <w:pPr>
      <w:spacing w:after="0" w:line="36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Head3">
    <w:name w:val="Head3"/>
    <w:next w:val="BodyTextParagraphinitial"/>
    <w:qFormat/>
    <w:rsid w:val="00594B23"/>
    <w:pPr>
      <w:spacing w:after="0" w:line="360" w:lineRule="auto"/>
      <w:ind w:firstLine="360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Head4">
    <w:name w:val="Head4"/>
    <w:next w:val="BodyTextParagraphinitial"/>
    <w:qFormat/>
    <w:rsid w:val="00B9469E"/>
    <w:pPr>
      <w:spacing w:after="0" w:line="360" w:lineRule="auto"/>
      <w:ind w:firstLine="360"/>
    </w:pPr>
    <w:rPr>
      <w:rFonts w:ascii="Times New Roman" w:hAnsi="Times New Roman"/>
      <w:i/>
      <w:iCs/>
      <w:sz w:val="20"/>
      <w:szCs w:val="20"/>
    </w:rPr>
  </w:style>
  <w:style w:type="paragraph" w:customStyle="1" w:styleId="FigCaption">
    <w:name w:val="Fig Caption"/>
    <w:qFormat/>
    <w:rsid w:val="00DC23C3"/>
    <w:pPr>
      <w:spacing w:after="0" w:line="360" w:lineRule="auto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TableCaption">
    <w:name w:val="Table Caption"/>
    <w:qFormat/>
    <w:rsid w:val="00E550C4"/>
    <w:pPr>
      <w:spacing w:after="0" w:line="360" w:lineRule="auto"/>
      <w:jc w:val="both"/>
    </w:pPr>
    <w:rPr>
      <w:rFonts w:ascii="Arial" w:hAnsi="Arial" w:cs="Arial"/>
      <w:bCs/>
      <w:sz w:val="16"/>
      <w:szCs w:val="16"/>
    </w:rPr>
  </w:style>
  <w:style w:type="paragraph" w:customStyle="1" w:styleId="BodyTextParagraph">
    <w:name w:val="Body Text Paragraph"/>
    <w:next w:val="BodyTextParagraphinitial"/>
    <w:qFormat/>
    <w:rsid w:val="00D20081"/>
    <w:pPr>
      <w:spacing w:after="100" w:afterAutospacing="1" w:line="240" w:lineRule="auto"/>
      <w:ind w:firstLine="36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odyTextParagraphinitial">
    <w:name w:val="Body Text Paragraph (initial)"/>
    <w:qFormat/>
    <w:rsid w:val="00D20081"/>
    <w:pPr>
      <w:tabs>
        <w:tab w:val="left" w:pos="360"/>
      </w:tabs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jeed\Downloads\spe-manuscript-template-v2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6501ABC-ABA9-4D7F-999B-D97B26AA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spe-manuscript-template-v2 (2)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 Majeed</dc:creator>
  <cp:keywords/>
  <dc:description/>
  <cp:lastModifiedBy>Zaliza Malik</cp:lastModifiedBy>
  <cp:revision>5</cp:revision>
  <dcterms:created xsi:type="dcterms:W3CDTF">2023-08-21T10:23:00Z</dcterms:created>
  <dcterms:modified xsi:type="dcterms:W3CDTF">2024-08-26T10:22:00Z</dcterms:modified>
</cp:coreProperties>
</file>